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1Light-Accent5"/>
        <w:tblpPr w:leftFromText="180" w:rightFromText="180" w:vertAnchor="page" w:horzAnchor="margin" w:tblpXSpec="center" w:tblpY="189"/>
        <w:tblW w:w="5333" w:type="pct"/>
        <w:tblLayout w:type="fixed"/>
        <w:tblLook w:val="0660" w:firstRow="1" w:lastRow="1" w:firstColumn="0" w:lastColumn="0" w:noHBand="1" w:noVBand="1"/>
        <w:tblDescription w:val="Title"/>
      </w:tblPr>
      <w:tblGrid>
        <w:gridCol w:w="11519"/>
      </w:tblGrid>
      <w:tr w:rsidR="00DF17C5" w14:paraId="565B4B91" w14:textId="77777777" w:rsidTr="0C1D2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5000" w:type="pct"/>
            <w:tcBorders>
              <w:bottom w:val="none" w:sz="0" w:space="0" w:color="auto"/>
            </w:tcBorders>
          </w:tcPr>
          <w:p w14:paraId="4BBABFC2" w14:textId="0372AA15" w:rsidR="00DF17C5" w:rsidRDefault="00DF17C5" w:rsidP="00DF17C5">
            <w:pPr>
              <w:pStyle w:val="TableSpace"/>
            </w:pPr>
          </w:p>
        </w:tc>
      </w:tr>
      <w:tr w:rsidR="00DF17C5" w14:paraId="62C8660B" w14:textId="77777777" w:rsidTr="0C1D2B5C">
        <w:trPr>
          <w:trHeight w:val="1432"/>
        </w:trPr>
        <w:tc>
          <w:tcPr>
            <w:tcW w:w="5000" w:type="pct"/>
          </w:tcPr>
          <w:p w14:paraId="3966095C" w14:textId="46635D7C" w:rsidR="00DF17C5" w:rsidRPr="00D10D53" w:rsidRDefault="00BC3432" w:rsidP="0C1D2B5C">
            <w:pPr>
              <w:pStyle w:val="IntenseQuote"/>
              <w:rPr>
                <w:sz w:val="28"/>
                <w:szCs w:val="28"/>
              </w:rPr>
            </w:pPr>
            <w:r w:rsidRPr="00D10D5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8921C35" wp14:editId="04E69CF3">
                  <wp:simplePos x="0" y="0"/>
                  <wp:positionH relativeFrom="column">
                    <wp:posOffset>161290</wp:posOffset>
                  </wp:positionH>
                  <wp:positionV relativeFrom="page">
                    <wp:posOffset>38100</wp:posOffset>
                  </wp:positionV>
                  <wp:extent cx="790575" cy="935355"/>
                  <wp:effectExtent l="0" t="0" r="9525" b="0"/>
                  <wp:wrapSquare wrapText="bothSides"/>
                  <wp:docPr id="22" name="Picture 22" descr="A black and white image of a person's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black and white image of a person's fac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B36" w:rsidRPr="0C1D2B5C">
              <w:rPr>
                <w:rFonts w:ascii="Bodoni MT Black" w:hAnsi="Bodoni MT Black"/>
                <w:b/>
                <w:bCs/>
                <w:color w:val="FF0000"/>
                <w:sz w:val="40"/>
                <w:szCs w:val="40"/>
              </w:rPr>
              <w:t>BRITANNIA SECONDARY SCHOOL</w:t>
            </w:r>
          </w:p>
          <w:p w14:paraId="45C2F1F0" w14:textId="7DA85806" w:rsidR="00DF17C5" w:rsidRPr="00D10D53" w:rsidRDefault="00450C14" w:rsidP="00BC3432">
            <w:pPr>
              <w:pStyle w:val="IntenseQuote"/>
              <w:rPr>
                <w:sz w:val="28"/>
                <w:szCs w:val="28"/>
              </w:rPr>
            </w:pPr>
            <w:r w:rsidRPr="0C1D2B5C">
              <w:rPr>
                <w:sz w:val="32"/>
                <w:szCs w:val="32"/>
              </w:rPr>
              <w:t xml:space="preserve">Bruins Week </w:t>
            </w:r>
            <w:proofErr w:type="gramStart"/>
            <w:r w:rsidRPr="0C1D2B5C">
              <w:rPr>
                <w:sz w:val="32"/>
                <w:szCs w:val="32"/>
              </w:rPr>
              <w:t>at a Glance</w:t>
            </w:r>
            <w:proofErr w:type="gramEnd"/>
            <w:r w:rsidR="009D1B18">
              <w:rPr>
                <w:sz w:val="32"/>
                <w:szCs w:val="32"/>
              </w:rPr>
              <w:t xml:space="preserve"> </w:t>
            </w:r>
            <w:r w:rsidR="00165CA9">
              <w:rPr>
                <w:sz w:val="32"/>
                <w:szCs w:val="32"/>
              </w:rPr>
              <w:t xml:space="preserve">May </w:t>
            </w:r>
            <w:r w:rsidR="00723ED3">
              <w:rPr>
                <w:sz w:val="32"/>
                <w:szCs w:val="32"/>
              </w:rPr>
              <w:t>4 - 8</w:t>
            </w:r>
            <w:r w:rsidR="0036535A">
              <w:rPr>
                <w:sz w:val="32"/>
                <w:szCs w:val="32"/>
              </w:rPr>
              <w:t>, 2026</w:t>
            </w:r>
          </w:p>
        </w:tc>
      </w:tr>
      <w:tr w:rsidR="00DF17C5" w14:paraId="3438CDAC" w14:textId="77777777" w:rsidTr="0C1D2B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5000" w:type="pct"/>
          </w:tcPr>
          <w:p w14:paraId="3CFF9661" w14:textId="77777777" w:rsidR="00DF17C5" w:rsidRDefault="00DF17C5" w:rsidP="00DF17C5">
            <w:pPr>
              <w:pStyle w:val="TableSpace"/>
            </w:pPr>
          </w:p>
        </w:tc>
      </w:tr>
    </w:tbl>
    <w:p w14:paraId="5CA43E04" w14:textId="2A90D228" w:rsidR="00841874" w:rsidRPr="00D975F3" w:rsidRDefault="0089291D" w:rsidP="0089291D">
      <w:pPr>
        <w:pStyle w:val="Heading2"/>
        <w:jc w:val="center"/>
        <w:rPr>
          <w:b/>
          <w:bCs/>
        </w:rPr>
      </w:pPr>
      <w:r w:rsidRPr="00D975F3">
        <w:rPr>
          <w:b/>
          <w:bCs/>
        </w:rPr>
        <w:t>weekly calendar and cafeteria menu</w:t>
      </w:r>
    </w:p>
    <w:p w14:paraId="2D149B33" w14:textId="570CC73E" w:rsidR="00450C14" w:rsidRPr="00D975F3" w:rsidRDefault="00450C14" w:rsidP="006B50DA">
      <w:pPr>
        <w:spacing w:before="0" w:after="0"/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E834F3" w:rsidRPr="00D975F3" w14:paraId="4C12428D" w14:textId="5DF2317C" w:rsidTr="44DE0986">
        <w:trPr>
          <w:trHeight w:val="602"/>
        </w:trPr>
        <w:tc>
          <w:tcPr>
            <w:tcW w:w="2160" w:type="dxa"/>
            <w:shd w:val="clear" w:color="auto" w:fill="E9F5DB" w:themeFill="accent3" w:themeFillTint="33"/>
          </w:tcPr>
          <w:p w14:paraId="49890A6D" w14:textId="6C13111E" w:rsidR="0089291D" w:rsidRPr="00DB1040" w:rsidRDefault="62FDADA2" w:rsidP="0089291D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 xml:space="preserve">mon. </w:t>
            </w:r>
            <w:r w:rsidR="00723ED3">
              <w:rPr>
                <w:rStyle w:val="IntenseEmphasis"/>
                <w:sz w:val="18"/>
                <w:szCs w:val="18"/>
              </w:rPr>
              <w:t>may 4</w:t>
            </w:r>
          </w:p>
          <w:p w14:paraId="0C7E1F40" w14:textId="1BA5EFC1" w:rsidR="00C779C0" w:rsidRPr="00DB1040" w:rsidRDefault="00E151BB" w:rsidP="00E151BB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>day</w:t>
            </w:r>
            <w:r w:rsidR="006F23DD" w:rsidRPr="00DB1040">
              <w:rPr>
                <w:rStyle w:val="IntenseEmphasis"/>
                <w:sz w:val="18"/>
                <w:szCs w:val="18"/>
              </w:rPr>
              <w:t xml:space="preserve"> </w:t>
            </w:r>
            <w:r w:rsidR="00723ED3">
              <w:rPr>
                <w:rStyle w:val="IntenseEmphasis"/>
                <w:sz w:val="18"/>
                <w:szCs w:val="18"/>
              </w:rPr>
              <w:t>2</w:t>
            </w:r>
          </w:p>
        </w:tc>
        <w:tc>
          <w:tcPr>
            <w:tcW w:w="2160" w:type="dxa"/>
            <w:shd w:val="clear" w:color="auto" w:fill="E9F5DB" w:themeFill="accent3" w:themeFillTint="33"/>
          </w:tcPr>
          <w:p w14:paraId="7A9F5139" w14:textId="2258EC39" w:rsidR="0089291D" w:rsidRPr="00DB1040" w:rsidRDefault="0089291D" w:rsidP="44DE0986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 xml:space="preserve">tue. </w:t>
            </w:r>
            <w:r w:rsidR="00723ED3">
              <w:rPr>
                <w:rStyle w:val="IntenseEmphasis"/>
                <w:sz w:val="18"/>
                <w:szCs w:val="18"/>
              </w:rPr>
              <w:t>may 5</w:t>
            </w:r>
          </w:p>
          <w:p w14:paraId="5D8183D5" w14:textId="32551177" w:rsidR="0089291D" w:rsidRPr="00DB1040" w:rsidRDefault="00825282" w:rsidP="00825282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 xml:space="preserve"> day </w:t>
            </w:r>
            <w:r w:rsidR="00723ED3">
              <w:rPr>
                <w:rStyle w:val="IntenseEmphasis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E9F5DB" w:themeFill="accent3" w:themeFillTint="33"/>
          </w:tcPr>
          <w:p w14:paraId="32F46BAF" w14:textId="3C8E341D" w:rsidR="00216EDD" w:rsidRPr="00DB1040" w:rsidRDefault="0089291D" w:rsidP="44DE0986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 xml:space="preserve">wed. </w:t>
            </w:r>
            <w:r w:rsidR="00723ED3">
              <w:rPr>
                <w:rStyle w:val="IntenseEmphasis"/>
                <w:sz w:val="18"/>
                <w:szCs w:val="18"/>
              </w:rPr>
              <w:t>may 6</w:t>
            </w:r>
          </w:p>
          <w:p w14:paraId="4CAB7B50" w14:textId="0005C413" w:rsidR="00216EDD" w:rsidRPr="00DB1040" w:rsidRDefault="13D86D62" w:rsidP="0089291D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>D</w:t>
            </w:r>
            <w:r w:rsidR="0921A72E" w:rsidRPr="00DB1040">
              <w:rPr>
                <w:rStyle w:val="IntenseEmphasis"/>
                <w:sz w:val="18"/>
                <w:szCs w:val="18"/>
              </w:rPr>
              <w:t>ay</w:t>
            </w:r>
            <w:r w:rsidR="7A661BB3" w:rsidRPr="00DB1040">
              <w:rPr>
                <w:rStyle w:val="IntenseEmphasis"/>
                <w:sz w:val="18"/>
                <w:szCs w:val="18"/>
              </w:rPr>
              <w:t xml:space="preserve"> </w:t>
            </w:r>
            <w:r w:rsidR="00723ED3">
              <w:rPr>
                <w:rStyle w:val="IntenseEmphasis"/>
                <w:sz w:val="18"/>
                <w:szCs w:val="18"/>
              </w:rPr>
              <w:t>2</w:t>
            </w:r>
            <w:r w:rsidR="0089291D" w:rsidRPr="00DB1040">
              <w:rPr>
                <w:rStyle w:val="IntenseEmphasis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E9F5DB" w:themeFill="accent3" w:themeFillTint="33"/>
          </w:tcPr>
          <w:p w14:paraId="0891C6D9" w14:textId="6AC24BA1" w:rsidR="0089291D" w:rsidRPr="00DB1040" w:rsidRDefault="0089291D" w:rsidP="44DE0986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 xml:space="preserve">thu. </w:t>
            </w:r>
            <w:r w:rsidR="00723ED3">
              <w:rPr>
                <w:rStyle w:val="IntenseEmphasis"/>
                <w:sz w:val="18"/>
                <w:szCs w:val="18"/>
              </w:rPr>
              <w:t>may 7</w:t>
            </w:r>
            <w:r w:rsidRPr="00DB1040">
              <w:rPr>
                <w:rStyle w:val="IntenseEmphasis"/>
                <w:sz w:val="18"/>
                <w:szCs w:val="18"/>
              </w:rPr>
              <w:t xml:space="preserve"> </w:t>
            </w:r>
          </w:p>
          <w:p w14:paraId="69A68C58" w14:textId="4122F6A5" w:rsidR="0089291D" w:rsidRPr="00DB1040" w:rsidRDefault="136742FD" w:rsidP="0089291D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>Day</w:t>
            </w:r>
            <w:r w:rsidR="0089291D" w:rsidRPr="00DB1040">
              <w:rPr>
                <w:rStyle w:val="IntenseEmphasis"/>
                <w:sz w:val="18"/>
                <w:szCs w:val="18"/>
              </w:rPr>
              <w:t xml:space="preserve"> </w:t>
            </w:r>
            <w:r w:rsidR="00723ED3">
              <w:rPr>
                <w:rStyle w:val="IntenseEmphasis"/>
                <w:sz w:val="18"/>
                <w:szCs w:val="18"/>
              </w:rPr>
              <w:t>1</w:t>
            </w:r>
            <w:r w:rsidR="0089291D" w:rsidRPr="00DB1040">
              <w:rPr>
                <w:rStyle w:val="IntenseEmphasis"/>
                <w:sz w:val="18"/>
                <w:szCs w:val="18"/>
              </w:rPr>
              <w:t xml:space="preserve">    </w:t>
            </w:r>
            <w:r w:rsidRPr="00DB1040">
              <w:rPr>
                <w:rStyle w:val="IntenseEmphasis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E9F5DB" w:themeFill="accent3" w:themeFillTint="33"/>
          </w:tcPr>
          <w:p w14:paraId="0D01D899" w14:textId="2FA3E543" w:rsidR="00D14D1E" w:rsidRPr="00DB1040" w:rsidRDefault="0089291D" w:rsidP="00D14D1E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 xml:space="preserve">fri. </w:t>
            </w:r>
            <w:r w:rsidR="00165CA9">
              <w:rPr>
                <w:rStyle w:val="IntenseEmphasis"/>
                <w:sz w:val="18"/>
                <w:szCs w:val="18"/>
              </w:rPr>
              <w:t xml:space="preserve">may </w:t>
            </w:r>
            <w:r w:rsidR="00723ED3">
              <w:rPr>
                <w:rStyle w:val="IntenseEmphasis"/>
                <w:sz w:val="18"/>
                <w:szCs w:val="18"/>
              </w:rPr>
              <w:t>8</w:t>
            </w:r>
          </w:p>
          <w:p w14:paraId="3562F578" w14:textId="0894E444" w:rsidR="0089291D" w:rsidRPr="00DB1040" w:rsidRDefault="00B03606" w:rsidP="00D14D1E">
            <w:pPr>
              <w:jc w:val="center"/>
              <w:rPr>
                <w:rStyle w:val="IntenseEmphasis"/>
                <w:sz w:val="18"/>
                <w:szCs w:val="18"/>
              </w:rPr>
            </w:pPr>
            <w:r w:rsidRPr="00DB1040">
              <w:rPr>
                <w:rStyle w:val="IntenseEmphasis"/>
                <w:sz w:val="18"/>
                <w:szCs w:val="18"/>
              </w:rPr>
              <w:t xml:space="preserve">day </w:t>
            </w:r>
            <w:r w:rsidR="00723ED3">
              <w:rPr>
                <w:rStyle w:val="IntenseEmphasis"/>
                <w:sz w:val="18"/>
                <w:szCs w:val="18"/>
              </w:rPr>
              <w:t>2</w:t>
            </w:r>
          </w:p>
        </w:tc>
      </w:tr>
      <w:tr w:rsidR="00E834F3" w:rsidRPr="00D975F3" w14:paraId="13BEB251" w14:textId="414039C2" w:rsidTr="00D632DB">
        <w:trPr>
          <w:trHeight w:val="2240"/>
        </w:trPr>
        <w:tc>
          <w:tcPr>
            <w:tcW w:w="2160" w:type="dxa"/>
          </w:tcPr>
          <w:p w14:paraId="6E7486BA" w14:textId="77777777" w:rsidR="006038F6" w:rsidRDefault="006038F6" w:rsidP="00232B92">
            <w:pPr>
              <w:jc w:val="center"/>
              <w:rPr>
                <w:rStyle w:val="IntenseEmphasis"/>
                <w:color w:val="FF0000"/>
              </w:rPr>
            </w:pPr>
          </w:p>
          <w:p w14:paraId="50205BA3" w14:textId="77777777" w:rsidR="005E7386" w:rsidRDefault="00232B92" w:rsidP="00D632DB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>dance class</w:t>
            </w:r>
          </w:p>
          <w:p w14:paraId="72752A64" w14:textId="77777777" w:rsidR="00AC6B34" w:rsidRDefault="00AC6B34" w:rsidP="00D632DB">
            <w:pPr>
              <w:jc w:val="center"/>
              <w:rPr>
                <w:rStyle w:val="IntenseEmphasis"/>
                <w:color w:val="FF0000"/>
              </w:rPr>
            </w:pPr>
          </w:p>
          <w:p w14:paraId="079EA102" w14:textId="77777777" w:rsidR="00AC6B34" w:rsidRDefault="00AC6B34" w:rsidP="00D632DB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 xml:space="preserve">grad games </w:t>
            </w:r>
          </w:p>
          <w:p w14:paraId="724296B5" w14:textId="77777777" w:rsidR="00221EBE" w:rsidRDefault="00221EBE" w:rsidP="00D632DB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 xml:space="preserve">lunchtime </w:t>
            </w:r>
          </w:p>
          <w:p w14:paraId="4C1EC255" w14:textId="070552B5" w:rsidR="00AC6B34" w:rsidRDefault="00221EBE" w:rsidP="00D632DB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>all week</w:t>
            </w:r>
          </w:p>
          <w:p w14:paraId="333B576E" w14:textId="77777777" w:rsidR="00DB4DA0" w:rsidRDefault="00DB4DA0" w:rsidP="00D632DB">
            <w:pPr>
              <w:jc w:val="center"/>
              <w:rPr>
                <w:rStyle w:val="IntenseEmphasis"/>
                <w:color w:val="FF0000"/>
              </w:rPr>
            </w:pPr>
          </w:p>
          <w:p w14:paraId="738FEB05" w14:textId="63D82EDD" w:rsidR="00DB4DA0" w:rsidRPr="00DB1040" w:rsidRDefault="00DB4DA0" w:rsidP="00D632DB">
            <w:pPr>
              <w:jc w:val="center"/>
              <w:rPr>
                <w:rStyle w:val="IntenseEmphasis"/>
                <w:color w:val="FF0000"/>
              </w:rPr>
            </w:pPr>
          </w:p>
        </w:tc>
        <w:tc>
          <w:tcPr>
            <w:tcW w:w="2160" w:type="dxa"/>
          </w:tcPr>
          <w:p w14:paraId="2AD7AD9A" w14:textId="77777777" w:rsidR="001F5464" w:rsidRDefault="001F5464" w:rsidP="00EE3BC0">
            <w:pPr>
              <w:rPr>
                <w:rStyle w:val="IntenseEmphasis"/>
                <w:color w:val="FF0000" w:themeColor="accent2"/>
              </w:rPr>
            </w:pPr>
          </w:p>
          <w:p w14:paraId="0B51C810" w14:textId="77777777" w:rsidR="00695BB5" w:rsidRDefault="00511657" w:rsidP="000A1E59">
            <w:pPr>
              <w:jc w:val="center"/>
              <w:rPr>
                <w:rStyle w:val="IntenseEmphasis"/>
                <w:color w:val="FF0000" w:themeColor="accent2"/>
              </w:rPr>
            </w:pPr>
            <w:r>
              <w:rPr>
                <w:rStyle w:val="IntenseEmphasis"/>
                <w:color w:val="FF0000" w:themeColor="accent2"/>
              </w:rPr>
              <w:t>red dress day</w:t>
            </w:r>
          </w:p>
          <w:p w14:paraId="5F52D0B5" w14:textId="55153403" w:rsidR="00A0423E" w:rsidRDefault="00A0423E" w:rsidP="000A1E59">
            <w:pPr>
              <w:jc w:val="center"/>
              <w:rPr>
                <w:rStyle w:val="IntenseEmphasis"/>
                <w:color w:val="FF0000" w:themeColor="accent2"/>
              </w:rPr>
            </w:pPr>
            <w:r>
              <w:rPr>
                <w:rStyle w:val="IntenseEmphasis"/>
                <w:color w:val="FF0000" w:themeColor="accent2"/>
              </w:rPr>
              <w:t>please wear red</w:t>
            </w:r>
          </w:p>
          <w:p w14:paraId="2C69A00D" w14:textId="77777777" w:rsidR="00232B92" w:rsidRDefault="00232B92" w:rsidP="000A1E59">
            <w:pPr>
              <w:jc w:val="center"/>
              <w:rPr>
                <w:rStyle w:val="IntenseEmphasis"/>
                <w:color w:val="FF0000" w:themeColor="accent2"/>
              </w:rPr>
            </w:pPr>
          </w:p>
          <w:p w14:paraId="0CAC060D" w14:textId="77777777" w:rsidR="00232B92" w:rsidRDefault="00232B92" w:rsidP="000A1E59">
            <w:pPr>
              <w:jc w:val="center"/>
              <w:rPr>
                <w:rStyle w:val="IntenseEmphasis"/>
                <w:color w:val="FF0000" w:themeColor="accent2"/>
              </w:rPr>
            </w:pPr>
            <w:r>
              <w:rPr>
                <w:rStyle w:val="IntenseEmphasis"/>
                <w:color w:val="FF0000" w:themeColor="accent2"/>
              </w:rPr>
              <w:t xml:space="preserve">capstone presentations </w:t>
            </w:r>
          </w:p>
          <w:p w14:paraId="08D46DDA" w14:textId="77777777" w:rsidR="00DB4DA0" w:rsidRDefault="00DB4DA0" w:rsidP="000A1E59">
            <w:pPr>
              <w:jc w:val="center"/>
              <w:rPr>
                <w:rStyle w:val="IntenseEmphasis"/>
                <w:color w:val="FF0000" w:themeColor="accent2"/>
              </w:rPr>
            </w:pPr>
          </w:p>
          <w:p w14:paraId="733809D0" w14:textId="778AC98B" w:rsidR="00DB4DA0" w:rsidRPr="00DB1040" w:rsidRDefault="00DB4DA0" w:rsidP="00AC6B34">
            <w:pPr>
              <w:rPr>
                <w:rStyle w:val="IntenseEmphasis"/>
                <w:color w:val="FF0000" w:themeColor="accent2"/>
              </w:rPr>
            </w:pPr>
          </w:p>
        </w:tc>
        <w:tc>
          <w:tcPr>
            <w:tcW w:w="2160" w:type="dxa"/>
          </w:tcPr>
          <w:p w14:paraId="7AECA739" w14:textId="77777777" w:rsidR="00AC6B34" w:rsidRDefault="00AC6B34" w:rsidP="00AC6B34">
            <w:pPr>
              <w:rPr>
                <w:rStyle w:val="IntenseEmphasis"/>
                <w:color w:val="FF0000"/>
              </w:rPr>
            </w:pPr>
          </w:p>
          <w:p w14:paraId="399B82A8" w14:textId="73687B71" w:rsidR="00341498" w:rsidRDefault="00F6709E" w:rsidP="001504D5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>early dismissal 2pm</w:t>
            </w:r>
          </w:p>
          <w:p w14:paraId="23FFB7B5" w14:textId="77777777" w:rsidR="00F6709E" w:rsidRDefault="00F6709E" w:rsidP="001504D5">
            <w:pPr>
              <w:jc w:val="center"/>
              <w:rPr>
                <w:rStyle w:val="IntenseEmphasis"/>
                <w:color w:val="FF0000"/>
              </w:rPr>
            </w:pPr>
          </w:p>
          <w:p w14:paraId="02BB5C21" w14:textId="591AF992" w:rsidR="00F6709E" w:rsidRDefault="00F6709E" w:rsidP="001504D5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 xml:space="preserve">family teacher conference </w:t>
            </w:r>
          </w:p>
          <w:p w14:paraId="294F47F4" w14:textId="77777777" w:rsidR="006E4CA6" w:rsidRDefault="006E4CA6" w:rsidP="001504D5">
            <w:pPr>
              <w:jc w:val="center"/>
              <w:rPr>
                <w:rStyle w:val="IntenseEmphasis"/>
                <w:color w:val="FF0000"/>
              </w:rPr>
            </w:pPr>
          </w:p>
          <w:p w14:paraId="47DD5916" w14:textId="60A162C0" w:rsidR="006E4CA6" w:rsidRPr="00DB1040" w:rsidRDefault="006E4CA6" w:rsidP="001504D5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 xml:space="preserve">tea </w:t>
            </w:r>
            <w:r w:rsidR="00E80171">
              <w:rPr>
                <w:rStyle w:val="IntenseEmphasis"/>
                <w:color w:val="FF0000"/>
              </w:rPr>
              <w:t>&amp;</w:t>
            </w:r>
            <w:r>
              <w:rPr>
                <w:rStyle w:val="IntenseEmphasis"/>
                <w:color w:val="FF0000"/>
              </w:rPr>
              <w:t xml:space="preserve"> bannock</w:t>
            </w:r>
            <w:r w:rsidR="00CC4A08">
              <w:rPr>
                <w:rStyle w:val="IntenseEmphasis"/>
                <w:color w:val="FF0000"/>
              </w:rPr>
              <w:t xml:space="preserve"> night</w:t>
            </w:r>
          </w:p>
        </w:tc>
        <w:tc>
          <w:tcPr>
            <w:tcW w:w="2160" w:type="dxa"/>
          </w:tcPr>
          <w:p w14:paraId="0570F65F" w14:textId="77777777" w:rsidR="00A84B77" w:rsidRDefault="00A84B77" w:rsidP="00D874E7">
            <w:pPr>
              <w:rPr>
                <w:rStyle w:val="IntenseEmphasis"/>
                <w:color w:val="FF0000"/>
              </w:rPr>
            </w:pPr>
          </w:p>
          <w:p w14:paraId="29B9E0C2" w14:textId="77777777" w:rsidR="00232B92" w:rsidRDefault="00A84B77" w:rsidP="00723ED3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>summer learning registration</w:t>
            </w:r>
          </w:p>
          <w:p w14:paraId="4F47F5A0" w14:textId="77777777" w:rsidR="00232B92" w:rsidRDefault="00232B92" w:rsidP="00723ED3">
            <w:pPr>
              <w:jc w:val="center"/>
              <w:rPr>
                <w:rStyle w:val="IntenseEmphasis"/>
                <w:color w:val="FF0000"/>
              </w:rPr>
            </w:pPr>
          </w:p>
          <w:p w14:paraId="2126EB74" w14:textId="77777777" w:rsidR="00D874E7" w:rsidRDefault="00232B92" w:rsidP="00723ED3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 xml:space="preserve">capstone presentations </w:t>
            </w:r>
          </w:p>
          <w:p w14:paraId="06AA8724" w14:textId="77777777" w:rsidR="00D874E7" w:rsidRDefault="00D874E7" w:rsidP="00723ED3">
            <w:pPr>
              <w:jc w:val="center"/>
              <w:rPr>
                <w:rStyle w:val="IntenseEmphasis"/>
                <w:color w:val="FF0000"/>
              </w:rPr>
            </w:pPr>
          </w:p>
          <w:p w14:paraId="570F1B76" w14:textId="77777777" w:rsidR="00D874E7" w:rsidRDefault="00D874E7" w:rsidP="00D874E7">
            <w:pPr>
              <w:jc w:val="center"/>
              <w:rPr>
                <w:rStyle w:val="IntenseEmphasis"/>
                <w:color w:val="FF0000"/>
              </w:rPr>
            </w:pPr>
            <w:r>
              <w:rPr>
                <w:rStyle w:val="IntenseEmphasis"/>
                <w:color w:val="FF0000"/>
              </w:rPr>
              <w:t>the big one at 2</w:t>
            </w:r>
          </w:p>
          <w:p w14:paraId="11AF89D2" w14:textId="74758FE2" w:rsidR="00A84B77" w:rsidRPr="00DB1040" w:rsidRDefault="00A84B77" w:rsidP="00AC6B34">
            <w:pPr>
              <w:rPr>
                <w:rStyle w:val="IntenseEmphasis"/>
                <w:color w:val="FF0000"/>
              </w:rPr>
            </w:pPr>
          </w:p>
        </w:tc>
        <w:tc>
          <w:tcPr>
            <w:tcW w:w="2160" w:type="dxa"/>
          </w:tcPr>
          <w:p w14:paraId="239E1DFF" w14:textId="77777777" w:rsidR="008D336E" w:rsidRDefault="008D336E" w:rsidP="00231FDB">
            <w:pPr>
              <w:jc w:val="center"/>
              <w:rPr>
                <w:rStyle w:val="IntenseEmphasis"/>
                <w:color w:val="FF0000" w:themeColor="accent2"/>
                <w:sz w:val="18"/>
                <w:szCs w:val="18"/>
              </w:rPr>
            </w:pPr>
          </w:p>
          <w:p w14:paraId="364D92C9" w14:textId="77777777" w:rsidR="00221EBE" w:rsidRDefault="00DB4DA0" w:rsidP="00723ED3">
            <w:pPr>
              <w:jc w:val="center"/>
              <w:rPr>
                <w:rStyle w:val="IntenseEmphasis"/>
                <w:color w:val="FF0000" w:themeColor="accent2"/>
              </w:rPr>
            </w:pPr>
            <w:r>
              <w:rPr>
                <w:rStyle w:val="IntenseEmphasis"/>
                <w:color w:val="FF0000" w:themeColor="accent2"/>
              </w:rPr>
              <w:t>grad games</w:t>
            </w:r>
          </w:p>
          <w:p w14:paraId="12DE1516" w14:textId="4CE58D8C" w:rsidR="001B4740" w:rsidRDefault="00221EBE" w:rsidP="00723ED3">
            <w:pPr>
              <w:jc w:val="center"/>
              <w:rPr>
                <w:rStyle w:val="IntenseEmphasis"/>
                <w:color w:val="FF0000" w:themeColor="accent2"/>
              </w:rPr>
            </w:pPr>
            <w:r>
              <w:rPr>
                <w:rStyle w:val="IntenseEmphasis"/>
                <w:color w:val="FF0000" w:themeColor="accent2"/>
              </w:rPr>
              <w:t>lunchtime</w:t>
            </w:r>
            <w:r w:rsidR="00CB531E">
              <w:rPr>
                <w:rStyle w:val="IntenseEmphasis"/>
                <w:color w:val="FF0000" w:themeColor="accent2"/>
              </w:rPr>
              <w:t xml:space="preserve"> </w:t>
            </w:r>
          </w:p>
          <w:p w14:paraId="1646F530" w14:textId="45AB947B" w:rsidR="00AC6B34" w:rsidRPr="00000514" w:rsidRDefault="00AC6B34" w:rsidP="00723ED3">
            <w:pPr>
              <w:jc w:val="center"/>
              <w:rPr>
                <w:rStyle w:val="IntenseEmphasis"/>
                <w:color w:val="FF0000" w:themeColor="accent2"/>
              </w:rPr>
            </w:pPr>
            <w:r>
              <w:rPr>
                <w:rStyle w:val="IntenseEmphasis"/>
                <w:color w:val="FF0000" w:themeColor="accent2"/>
              </w:rPr>
              <w:t xml:space="preserve">all week </w:t>
            </w:r>
          </w:p>
        </w:tc>
      </w:tr>
      <w:tr w:rsidR="00E834F3" w:rsidRPr="00D975F3" w14:paraId="09988450" w14:textId="5CCC19EC" w:rsidTr="00D632DB">
        <w:trPr>
          <w:trHeight w:val="503"/>
        </w:trPr>
        <w:tc>
          <w:tcPr>
            <w:tcW w:w="2160" w:type="dxa"/>
          </w:tcPr>
          <w:p w14:paraId="6F7B9A96" w14:textId="2E75CCFF" w:rsidR="003A6A8A" w:rsidRPr="00855DA6" w:rsidRDefault="00855DA6" w:rsidP="00D632DB">
            <w:pPr>
              <w:spacing w:before="120"/>
              <w:jc w:val="center"/>
              <w:rPr>
                <w:b/>
                <w:bCs/>
                <w:caps/>
                <w:color w:val="C00000"/>
                <w:spacing w:val="10"/>
              </w:rPr>
            </w:pPr>
            <w:r w:rsidRPr="00855DA6">
              <w:rPr>
                <w:b/>
                <w:bCs/>
                <w:caps/>
                <w:color w:val="C00000"/>
                <w:spacing w:val="10"/>
              </w:rPr>
              <w:t>cHEESE PEROGIES</w:t>
            </w:r>
          </w:p>
        </w:tc>
        <w:tc>
          <w:tcPr>
            <w:tcW w:w="2160" w:type="dxa"/>
          </w:tcPr>
          <w:p w14:paraId="73E66965" w14:textId="3216357A" w:rsidR="00455A3F" w:rsidRPr="00855DA6" w:rsidRDefault="00855DA6" w:rsidP="006A1643">
            <w:pPr>
              <w:spacing w:before="120"/>
              <w:jc w:val="center"/>
              <w:rPr>
                <w:rStyle w:val="IntenseEmphasis"/>
                <w:color w:val="C00000"/>
              </w:rPr>
            </w:pPr>
            <w:r w:rsidRPr="00855DA6">
              <w:rPr>
                <w:rStyle w:val="IntenseEmphasis"/>
                <w:color w:val="C00000"/>
              </w:rPr>
              <w:t>GREEK CHICKEN</w:t>
            </w:r>
          </w:p>
        </w:tc>
        <w:tc>
          <w:tcPr>
            <w:tcW w:w="2160" w:type="dxa"/>
          </w:tcPr>
          <w:p w14:paraId="69664BA3" w14:textId="208EE282" w:rsidR="00455A3F" w:rsidRPr="00855DA6" w:rsidRDefault="00855DA6" w:rsidP="006A1643">
            <w:pPr>
              <w:spacing w:before="120"/>
              <w:jc w:val="center"/>
              <w:rPr>
                <w:rStyle w:val="IntenseEmphasis"/>
                <w:color w:val="C00000"/>
              </w:rPr>
            </w:pPr>
            <w:r w:rsidRPr="00855DA6">
              <w:rPr>
                <w:rStyle w:val="IntenseEmphasis"/>
                <w:color w:val="C00000"/>
              </w:rPr>
              <w:t>BAKED PASTA</w:t>
            </w:r>
          </w:p>
        </w:tc>
        <w:tc>
          <w:tcPr>
            <w:tcW w:w="2160" w:type="dxa"/>
          </w:tcPr>
          <w:p w14:paraId="1470A77A" w14:textId="33B27A1F" w:rsidR="00455A3F" w:rsidRPr="00855DA6" w:rsidRDefault="00855DA6" w:rsidP="006A1643">
            <w:pPr>
              <w:spacing w:before="120"/>
              <w:jc w:val="center"/>
              <w:rPr>
                <w:rStyle w:val="IntenseEmphasis"/>
                <w:color w:val="C00000"/>
              </w:rPr>
            </w:pPr>
            <w:r w:rsidRPr="00855DA6">
              <w:rPr>
                <w:rStyle w:val="IntenseEmphasis"/>
                <w:color w:val="C00000"/>
              </w:rPr>
              <w:t>CHICKEN BURGER</w:t>
            </w:r>
          </w:p>
        </w:tc>
        <w:tc>
          <w:tcPr>
            <w:tcW w:w="2160" w:type="dxa"/>
          </w:tcPr>
          <w:p w14:paraId="40D59F14" w14:textId="31B7FB95" w:rsidR="00455A3F" w:rsidRPr="009C1A59" w:rsidRDefault="003007AE" w:rsidP="00D632DB">
            <w:pPr>
              <w:spacing w:before="120"/>
              <w:jc w:val="center"/>
              <w:rPr>
                <w:rStyle w:val="IntenseEmphasis"/>
                <w:color w:val="C00000" w:themeColor="accent4"/>
              </w:rPr>
            </w:pPr>
            <w:r>
              <w:rPr>
                <w:rStyle w:val="IntenseEmphasis"/>
                <w:color w:val="C00000" w:themeColor="accent4"/>
              </w:rPr>
              <w:t>chef’s special</w:t>
            </w:r>
          </w:p>
        </w:tc>
      </w:tr>
    </w:tbl>
    <w:p w14:paraId="5910DAA1" w14:textId="10FAB9E7" w:rsidR="003F1F46" w:rsidRPr="00927EFA" w:rsidRDefault="003F1F46" w:rsidP="003F1F46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Student Learning Survey Deadline / Fri 1 </w:t>
      </w:r>
      <w:proofErr w:type="gramStart"/>
      <w:r w:rsidR="00A573EE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May @</w:t>
      </w:r>
      <w:proofErr w:type="gramEnd"/>
      <w:r w:rsidR="00A573EE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 11:59pm</w:t>
      </w:r>
    </w:p>
    <w:p w14:paraId="76A03D8F" w14:textId="484685A3" w:rsidR="003F1F46" w:rsidRPr="00927EFA" w:rsidRDefault="003F1F46" w:rsidP="003F1F46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Please take 20 minutes to give your feedback about your child's school and their education: </w:t>
      </w:r>
      <w:hyperlink r:id="rId10" w:history="1">
        <w:r w:rsidRPr="00927EFA">
          <w:rPr>
            <w:rStyle w:val="Hyperlink"/>
            <w:rFonts w:eastAsia="Times New Roman" w:cs="Calibri Light"/>
            <w:sz w:val="16"/>
            <w:szCs w:val="16"/>
          </w:rPr>
          <w:t>https://www.awinfosys.com/SurveyFull1/central/main/access.asp</w:t>
        </w:r>
      </w:hyperlink>
    </w:p>
    <w:p w14:paraId="65153BF8" w14:textId="7E8CED13" w:rsidR="009C4AD7" w:rsidRPr="00927EFA" w:rsidRDefault="009C4AD7" w:rsidP="009C4AD7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Dance Class / M</w:t>
      </w:r>
      <w:r w:rsidR="00A0423E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on 4 May</w:t>
      </w:r>
    </w:p>
    <w:p w14:paraId="7D594767" w14:textId="0A68F249" w:rsidR="009C4AD7" w:rsidRPr="00927EFA" w:rsidRDefault="009C4AD7" w:rsidP="00C35067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Dance Class on Monday FIT (8:45-9:25am) in the auditorium: A dance class for </w:t>
      </w:r>
      <w:proofErr w:type="gramStart"/>
      <w:r w:rsidRPr="00927EFA">
        <w:rPr>
          <w:rFonts w:eastAsia="Times New Roman" w:cs="Calibri Light"/>
          <w:color w:val="000000" w:themeColor="text1"/>
          <w:sz w:val="16"/>
          <w:szCs w:val="16"/>
        </w:rPr>
        <w:t>EVERY BODY</w:t>
      </w:r>
      <w:proofErr w:type="gramEnd"/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! Come move to great tunes for 30 minutes to help you get your whole- self ready for your school week. Sponsored by Ms. Branson. </w:t>
      </w:r>
    </w:p>
    <w:p w14:paraId="3EDE039E" w14:textId="74C75AF0" w:rsidR="009C4AD7" w:rsidRPr="00927EFA" w:rsidRDefault="009C4AD7" w:rsidP="009C4AD7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Red Dress Day </w:t>
      </w:r>
      <w:r w:rsidR="007909C6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– Please Wear Red </w:t>
      </w: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/ Tue 5 May</w:t>
      </w:r>
    </w:p>
    <w:p w14:paraId="18097BC5" w14:textId="098FA6D1" w:rsidR="009C4AD7" w:rsidRPr="00F550EC" w:rsidRDefault="001A5EF0" w:rsidP="00F550EC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May 5 is the </w:t>
      </w:r>
      <w:r w:rsidR="00A0423E" w:rsidRPr="00927EFA">
        <w:rPr>
          <w:rFonts w:eastAsia="Times New Roman" w:cs="Calibri Light"/>
          <w:color w:val="000000" w:themeColor="text1"/>
          <w:sz w:val="16"/>
          <w:szCs w:val="16"/>
        </w:rPr>
        <w:t>National Day of Awareness for Missing and Murdered Indigenous Women, Girls, and 2SLGBTQI+ People (MMIWG2S)</w:t>
      </w:r>
      <w:r w:rsidR="009B7DA3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</w:t>
      </w:r>
      <w:r w:rsidRPr="00927EFA">
        <w:rPr>
          <w:rFonts w:eastAsia="Times New Roman" w:cs="Calibri Light"/>
          <w:color w:val="000000" w:themeColor="text1"/>
          <w:sz w:val="16"/>
          <w:szCs w:val="16"/>
        </w:rPr>
        <w:t>T</w:t>
      </w:r>
      <w:r w:rsidR="00A0423E" w:rsidRPr="00927EFA">
        <w:rPr>
          <w:rFonts w:eastAsia="Times New Roman" w:cs="Calibri Light"/>
          <w:color w:val="000000" w:themeColor="text1"/>
          <w:sz w:val="16"/>
          <w:szCs w:val="16"/>
        </w:rPr>
        <w:t>his day honors victims and families affected by disproportionate violence, stemming from colonization. The public hangs red dresses to represent the stolen lives and call for justice</w:t>
      </w:r>
      <w:r w:rsidR="00A0423E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</w:t>
      </w:r>
      <w:r w:rsidR="009B7DA3" w:rsidRPr="00927EFA">
        <w:rPr>
          <w:rFonts w:eastAsia="Times New Roman" w:cs="Calibri Light"/>
          <w:color w:val="000000" w:themeColor="text1"/>
          <w:sz w:val="16"/>
          <w:szCs w:val="16"/>
        </w:rPr>
        <w:t>Please wear red to show</w:t>
      </w:r>
      <w:r w:rsidR="009B7DA3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 </w:t>
      </w:r>
      <w:r w:rsidR="009B7DA3" w:rsidRPr="00927EFA">
        <w:rPr>
          <w:rFonts w:eastAsia="Times New Roman" w:cs="Calibri Light"/>
          <w:color w:val="000000" w:themeColor="text1"/>
          <w:sz w:val="16"/>
          <w:szCs w:val="16"/>
        </w:rPr>
        <w:t>support.</w:t>
      </w:r>
      <w:r w:rsidR="009B7DA3" w:rsidRPr="00927EFA">
        <w:rPr>
          <w:rFonts w:eastAsia="Times New Roman" w:cs="Calibri Light"/>
          <w:b/>
          <w:bCs/>
          <w:color w:val="000000" w:themeColor="text1"/>
          <w:sz w:val="16"/>
          <w:szCs w:val="16"/>
        </w:rPr>
        <w:t xml:space="preserve"> </w:t>
      </w:r>
      <w:r w:rsidR="00003154" w:rsidRPr="00003154">
        <w:rPr>
          <w:rFonts w:eastAsia="Times New Roman" w:cs="Calibri Light"/>
          <w:color w:val="000000" w:themeColor="text1"/>
          <w:sz w:val="16"/>
          <w:szCs w:val="16"/>
        </w:rPr>
        <w:t xml:space="preserve">We will also be calling down Gr. 12 students to put their red painted hands on our walls in the </w:t>
      </w:r>
      <w:proofErr w:type="gramStart"/>
      <w:r w:rsidR="00003154" w:rsidRPr="00003154">
        <w:rPr>
          <w:rFonts w:eastAsia="Times New Roman" w:cs="Calibri Light"/>
          <w:color w:val="000000" w:themeColor="text1"/>
          <w:sz w:val="16"/>
          <w:szCs w:val="16"/>
        </w:rPr>
        <w:t>All Nations</w:t>
      </w:r>
      <w:proofErr w:type="gramEnd"/>
      <w:r w:rsidR="00003154" w:rsidRPr="00003154">
        <w:rPr>
          <w:rFonts w:eastAsia="Times New Roman" w:cs="Calibri Light"/>
          <w:color w:val="000000" w:themeColor="text1"/>
          <w:sz w:val="16"/>
          <w:szCs w:val="16"/>
        </w:rPr>
        <w:t xml:space="preserve"> room.</w:t>
      </w:r>
    </w:p>
    <w:p w14:paraId="17F4AB97" w14:textId="77777777" w:rsidR="00042960" w:rsidRPr="00927EFA" w:rsidRDefault="00042960" w:rsidP="00042960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Capstone Presentation Sign up / Tue 5 May &amp; Thu 7 May &amp; Tue 12 May</w:t>
      </w:r>
    </w:p>
    <w:p w14:paraId="43F48DE7" w14:textId="324668BD" w:rsidR="00042960" w:rsidRPr="00927EFA" w:rsidRDefault="00042960" w:rsidP="00042960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>A Capstone presentation is a graduation</w:t>
      </w:r>
      <w:r w:rsidR="000B02B7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 requirement</w:t>
      </w: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Sign up here for Apr 30, May 5, 7, or 12: </w:t>
      </w:r>
      <w:hyperlink r:id="rId11" w:history="1">
        <w:r w:rsidRPr="00927EFA">
          <w:rPr>
            <w:rStyle w:val="Hyperlink"/>
            <w:rFonts w:eastAsia="Times New Roman" w:cs="Calibri Light"/>
            <w:sz w:val="16"/>
            <w:szCs w:val="16"/>
          </w:rPr>
          <w:t>https://forms.office.com/r/TLQBUnhFmw</w:t>
        </w:r>
      </w:hyperlink>
    </w:p>
    <w:p w14:paraId="3583C6ED" w14:textId="2CF2667D" w:rsidR="00717D07" w:rsidRPr="00927EFA" w:rsidRDefault="00D77496" w:rsidP="00A6683A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Early Dismissal </w:t>
      </w:r>
      <w:r w:rsidR="00717D07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2pm / Wed 6 May</w:t>
      </w:r>
    </w:p>
    <w:p w14:paraId="3220BD41" w14:textId="49AB4933" w:rsidR="00717D07" w:rsidRPr="00927EFA" w:rsidRDefault="00717D07" w:rsidP="00717D07">
      <w:pPr>
        <w:pStyle w:val="ListParagraph"/>
        <w:numPr>
          <w:ilvl w:val="0"/>
          <w:numId w:val="28"/>
        </w:num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>School gets out at 2pm this day in preparation for Family</w:t>
      </w:r>
      <w:r w:rsidR="00207904" w:rsidRPr="00927EFA">
        <w:rPr>
          <w:rFonts w:eastAsia="Times New Roman" w:cs="Calibri Light"/>
          <w:color w:val="000000" w:themeColor="text1"/>
          <w:sz w:val="16"/>
          <w:szCs w:val="16"/>
        </w:rPr>
        <w:t>/</w:t>
      </w:r>
      <w:r w:rsidRPr="00927EFA">
        <w:rPr>
          <w:rFonts w:eastAsia="Times New Roman" w:cs="Calibri Light"/>
          <w:color w:val="000000" w:themeColor="text1"/>
          <w:sz w:val="16"/>
          <w:szCs w:val="16"/>
        </w:rPr>
        <w:t>Teacher conferences.</w:t>
      </w:r>
    </w:p>
    <w:p w14:paraId="31FFC2A6" w14:textId="695BBDA5" w:rsidR="00A6683A" w:rsidRPr="00927EFA" w:rsidRDefault="00717D07" w:rsidP="00A6683A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F</w:t>
      </w:r>
      <w:r w:rsidR="001140C5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amily</w:t>
      </w:r>
      <w:r w:rsidR="00207904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/</w:t>
      </w:r>
      <w:r w:rsidR="001140C5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Teacher Conference</w:t>
      </w: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s</w:t>
      </w:r>
      <w:r w:rsidR="001140C5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 </w:t>
      </w:r>
      <w:r w:rsidR="00D77496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/ Wed 6 May</w:t>
      </w:r>
    </w:p>
    <w:p w14:paraId="75FEBB5E" w14:textId="50FD2CE3" w:rsidR="00D77496" w:rsidRPr="00927EFA" w:rsidRDefault="002F0C76" w:rsidP="002857EF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>Book your time slot here asap as space is limited</w:t>
      </w:r>
      <w:r w:rsidR="002857EF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: </w:t>
      </w:r>
      <w:hyperlink r:id="rId12" w:history="1">
        <w:r w:rsidR="002857EF" w:rsidRPr="00927EFA">
          <w:rPr>
            <w:rStyle w:val="Hyperlink"/>
            <w:rFonts w:eastAsia="Times New Roman" w:cs="Calibri Light"/>
            <w:sz w:val="16"/>
            <w:szCs w:val="16"/>
          </w:rPr>
          <w:t>https://secure.parentinterviews.com/britannia-secondary</w:t>
        </w:r>
      </w:hyperlink>
      <w:r w:rsidR="002857EF" w:rsidRPr="00927EFA">
        <w:rPr>
          <w:rFonts w:eastAsia="Times New Roman" w:cs="Calibri Light"/>
          <w:color w:val="000000" w:themeColor="text1"/>
          <w:sz w:val="16"/>
          <w:szCs w:val="16"/>
        </w:rPr>
        <w:t>.</w:t>
      </w:r>
      <w:r w:rsidR="002857EF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 </w:t>
      </w:r>
      <w:r w:rsidR="002857EF" w:rsidRPr="00927EFA">
        <w:rPr>
          <w:rFonts w:eastAsia="Times New Roman" w:cs="Calibri Light"/>
          <w:color w:val="000000" w:themeColor="text1"/>
          <w:sz w:val="16"/>
          <w:szCs w:val="16"/>
        </w:rPr>
        <w:t>Contact the office if you need help: 604-713-8266</w:t>
      </w:r>
      <w:r w:rsidR="002857EF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</w:t>
      </w:r>
      <w:r w:rsidR="00717D07" w:rsidRPr="00927EFA">
        <w:rPr>
          <w:rFonts w:eastAsia="Times New Roman" w:cs="Calibri Light"/>
          <w:color w:val="000000" w:themeColor="text1"/>
          <w:sz w:val="16"/>
          <w:szCs w:val="16"/>
        </w:rPr>
        <w:t>F</w:t>
      </w:r>
      <w:r w:rsidR="008C369D" w:rsidRPr="00927EFA">
        <w:rPr>
          <w:rFonts w:eastAsia="Times New Roman" w:cs="Calibri Light"/>
          <w:color w:val="000000" w:themeColor="text1"/>
          <w:sz w:val="16"/>
          <w:szCs w:val="16"/>
        </w:rPr>
        <w:t>rom 4:30pm – 6:30pm</w:t>
      </w:r>
      <w:r w:rsidR="001140C5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 in the cafeteria</w:t>
      </w: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</w:t>
      </w:r>
    </w:p>
    <w:p w14:paraId="4634B523" w14:textId="4E993B04" w:rsidR="00E80171" w:rsidRPr="00927EFA" w:rsidRDefault="00E80171" w:rsidP="00E80171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Tea &amp; Bannock Night / Wed 6 May</w:t>
      </w:r>
    </w:p>
    <w:p w14:paraId="6F15DD73" w14:textId="07719CE1" w:rsidR="00E80171" w:rsidRPr="00927EFA" w:rsidRDefault="00207904" w:rsidP="00E80171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Stop by the All Nations Room during Family/Teacher Conferences to meet the Indigenous Education team and check out our space. We’d love to see you! </w:t>
      </w:r>
      <w:r w:rsidR="005E0AAD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From 4:30pm - 5:30pm. </w:t>
      </w:r>
    </w:p>
    <w:p w14:paraId="1C476F81" w14:textId="7EB786A9" w:rsidR="000439CB" w:rsidRPr="00927EFA" w:rsidRDefault="000439CB" w:rsidP="000439CB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Summer Learning Registration / Thu 7 May</w:t>
      </w:r>
    </w:p>
    <w:p w14:paraId="79A98EDB" w14:textId="56AA02EF" w:rsidR="00A6683A" w:rsidRPr="00927EFA" w:rsidRDefault="00E32E73" w:rsidP="00E32E73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These classes usually book up within minutes so please make sure you have your classes picked out and log in ahead of time. Registration opens at 12pm sharp. Details here: </w:t>
      </w:r>
      <w:hyperlink r:id="rId13" w:history="1">
        <w:r w:rsidRPr="00927EFA">
          <w:rPr>
            <w:rStyle w:val="Hyperlink"/>
            <w:rFonts w:eastAsia="Times New Roman" w:cs="Calibri Light"/>
            <w:sz w:val="16"/>
            <w:szCs w:val="16"/>
          </w:rPr>
          <w:t>https://www.vsb.bc.ca/summer-learning</w:t>
        </w:r>
      </w:hyperlink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</w:t>
      </w:r>
    </w:p>
    <w:p w14:paraId="01CCE22F" w14:textId="7DC424D1" w:rsidR="006940EA" w:rsidRPr="00927EFA" w:rsidRDefault="00942BDC" w:rsidP="006940EA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Free Family Science Festival at UBC / Sat 9 May</w:t>
      </w:r>
    </w:p>
    <w:p w14:paraId="007ACB10" w14:textId="20A3BBA2" w:rsidR="006940EA" w:rsidRPr="00927EFA" w:rsidRDefault="006940EA" w:rsidP="009E107A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>D</w:t>
      </w:r>
      <w:r w:rsidR="00942BDC" w:rsidRPr="00927EFA">
        <w:rPr>
          <w:rFonts w:eastAsia="Times New Roman" w:cs="Calibri Light"/>
          <w:color w:val="000000" w:themeColor="text1"/>
          <w:sz w:val="16"/>
          <w:szCs w:val="16"/>
        </w:rPr>
        <w:t>etails here</w:t>
      </w:r>
      <w:r w:rsidR="00942BDC" w:rsidRPr="00927EFA">
        <w:rPr>
          <w:sz w:val="16"/>
          <w:szCs w:val="16"/>
        </w:rPr>
        <w:t xml:space="preserve">: </w:t>
      </w:r>
      <w:hyperlink r:id="rId14" w:history="1">
        <w:r w:rsidR="00942BDC" w:rsidRPr="00927EFA">
          <w:rPr>
            <w:rStyle w:val="Hyperlink"/>
            <w:sz w:val="16"/>
            <w:szCs w:val="16"/>
          </w:rPr>
          <w:t>https://science.ubc.ca/events/rendezvous</w:t>
        </w:r>
      </w:hyperlink>
    </w:p>
    <w:p w14:paraId="4D2FCA96" w14:textId="7839A8BA" w:rsidR="00BA24F5" w:rsidRPr="00927EFA" w:rsidRDefault="00BA24F5" w:rsidP="00BA24F5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Britannia Tour Band / Con Brio Whistler</w:t>
      </w:r>
    </w:p>
    <w:p w14:paraId="314EDCE8" w14:textId="76B515AF" w:rsidR="00BA24F5" w:rsidRPr="00927EFA" w:rsidRDefault="0000533C" w:rsidP="00BA24F5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Congratulations </w:t>
      </w:r>
      <w:r w:rsidR="00D42A78" w:rsidRPr="00927EFA">
        <w:rPr>
          <w:rFonts w:eastAsia="Times New Roman" w:cs="Calibri Light"/>
          <w:color w:val="000000" w:themeColor="text1"/>
          <w:sz w:val="16"/>
          <w:szCs w:val="16"/>
        </w:rPr>
        <w:t>on</w:t>
      </w: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 receiving SILVER for their Jazz Band performance at Con Brio Whistler last weekend!  They were polished, professional, and showed everyone just how spectacular Britannia Music students are! </w:t>
      </w:r>
    </w:p>
    <w:p w14:paraId="59DF9AC0" w14:textId="6D37FA19" w:rsidR="009A1E02" w:rsidRPr="00927EFA" w:rsidRDefault="007E16CD" w:rsidP="009A1E02">
      <w:pPr>
        <w:spacing w:before="120" w:after="120"/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</w:pP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>Discount Mobi</w:t>
      </w:r>
      <w:r w:rsidR="00D42A78"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 Bike</w:t>
      </w:r>
      <w:r w:rsidRPr="00927EFA">
        <w:rPr>
          <w:rFonts w:eastAsia="Times New Roman" w:cs="Calibri Light"/>
          <w:b/>
          <w:bCs/>
          <w:color w:val="000000" w:themeColor="text1"/>
          <w:sz w:val="16"/>
          <w:szCs w:val="16"/>
          <w:u w:val="single"/>
        </w:rPr>
        <w:t xml:space="preserve"> Passes- Student Opportunity</w:t>
      </w:r>
    </w:p>
    <w:p w14:paraId="378D2375" w14:textId="1D0C4FA3" w:rsidR="0050452B" w:rsidRPr="00927EFA" w:rsidRDefault="00A573EE" w:rsidP="0050452B">
      <w:pPr>
        <w:numPr>
          <w:ilvl w:val="0"/>
          <w:numId w:val="28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Details here: </w:t>
      </w:r>
      <w:hyperlink r:id="rId15" w:history="1">
        <w:r w:rsidR="00667CFA" w:rsidRPr="00927EFA">
          <w:rPr>
            <w:rStyle w:val="Hyperlink"/>
            <w:rFonts w:eastAsia="Times New Roman" w:cs="Calibri Light"/>
            <w:sz w:val="16"/>
            <w:szCs w:val="16"/>
          </w:rPr>
          <w:t>https://www.mobibikes.ca/en/community-pass</w:t>
        </w:r>
      </w:hyperlink>
      <w:r w:rsidR="00667CFA"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</w:t>
      </w:r>
    </w:p>
    <w:p w14:paraId="1DD5D8C3" w14:textId="7BC90EE2" w:rsidR="00A92920" w:rsidRPr="00927EFA" w:rsidRDefault="00362BAB" w:rsidP="00A92920">
      <w:pPr>
        <w:spacing w:before="120" w:after="120"/>
        <w:rPr>
          <w:b/>
          <w:bCs/>
          <w:sz w:val="16"/>
          <w:szCs w:val="16"/>
          <w:u w:val="single"/>
        </w:rPr>
      </w:pPr>
      <w:r w:rsidRPr="00927EFA">
        <w:rPr>
          <w:b/>
          <w:bCs/>
          <w:sz w:val="16"/>
          <w:szCs w:val="16"/>
          <w:u w:val="single"/>
        </w:rPr>
        <w:t xml:space="preserve">May </w:t>
      </w:r>
      <w:r w:rsidR="00A92920" w:rsidRPr="00927EFA">
        <w:rPr>
          <w:b/>
          <w:bCs/>
          <w:sz w:val="16"/>
          <w:szCs w:val="16"/>
          <w:u w:val="single"/>
        </w:rPr>
        <w:t>Lunch Program Payment Due</w:t>
      </w:r>
    </w:p>
    <w:p w14:paraId="662E6B43" w14:textId="27C4979A" w:rsidR="00A92920" w:rsidRPr="00927EFA" w:rsidRDefault="00A92920" w:rsidP="00A92920">
      <w:pPr>
        <w:pStyle w:val="ListParagraph"/>
        <w:numPr>
          <w:ilvl w:val="0"/>
          <w:numId w:val="23"/>
        </w:numPr>
        <w:spacing w:before="120" w:after="120"/>
        <w:rPr>
          <w:rFonts w:eastAsia="Times New Roman" w:cs="Calibri Light"/>
          <w:color w:val="000000" w:themeColor="text1"/>
          <w:sz w:val="16"/>
          <w:szCs w:val="16"/>
        </w:rPr>
      </w:pPr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Pay online here: </w:t>
      </w:r>
      <w:hyperlink r:id="rId16" w:history="1">
        <w:r w:rsidRPr="00927EFA">
          <w:rPr>
            <w:rStyle w:val="Hyperlink"/>
            <w:rFonts w:eastAsia="Times New Roman" w:cs="Calibri Light"/>
            <w:sz w:val="16"/>
            <w:szCs w:val="16"/>
          </w:rPr>
          <w:t>https://www.schoolcashonline.com/</w:t>
        </w:r>
      </w:hyperlink>
      <w:r w:rsidRPr="00927EFA">
        <w:rPr>
          <w:rFonts w:eastAsia="Times New Roman" w:cs="Calibri Light"/>
          <w:color w:val="000000" w:themeColor="text1"/>
          <w:sz w:val="16"/>
          <w:szCs w:val="16"/>
        </w:rPr>
        <w:t xml:space="preserve">. Or bring cash/cheque to the office. If you can’t pay the full amount, subsidies are automatic. Contribute whatever you can afford, any amount helps the lunch program. </w:t>
      </w:r>
    </w:p>
    <w:p w14:paraId="0D7D0E4D" w14:textId="17A13236" w:rsidR="00DB1040" w:rsidRPr="0093113F" w:rsidRDefault="00303211" w:rsidP="00F550EC">
      <w:pPr>
        <w:spacing w:before="200" w:after="120"/>
        <w:rPr>
          <w:rFonts w:asciiTheme="majorHAnsi" w:hAnsiTheme="majorHAnsi" w:cs="Arial"/>
          <w:b/>
          <w:bCs/>
          <w:sz w:val="18"/>
          <w:szCs w:val="18"/>
        </w:rPr>
      </w:pPr>
      <w:r w:rsidRPr="0093113F">
        <w:rPr>
          <w:rFonts w:asciiTheme="majorHAnsi" w:hAnsiTheme="majorHAnsi" w:cs="Arial"/>
          <w:b/>
          <w:bCs/>
          <w:sz w:val="18"/>
          <w:szCs w:val="18"/>
        </w:rPr>
        <w:t>With deep gratitude and respect, we are honoured to be learning and unlearning on the ancestral and unceded lands of the x</w:t>
      </w:r>
      <w:r w:rsidRPr="0093113F">
        <w:rPr>
          <w:rFonts w:ascii="Arial" w:hAnsi="Arial" w:cs="Arial"/>
          <w:b/>
          <w:bCs/>
          <w:sz w:val="18"/>
          <w:szCs w:val="18"/>
        </w:rPr>
        <w:t>ʷ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>m</w:t>
      </w:r>
      <w:r w:rsidRPr="0093113F">
        <w:rPr>
          <w:rFonts w:ascii="Arial" w:hAnsi="Arial" w:cs="Arial"/>
          <w:b/>
          <w:bCs/>
          <w:sz w:val="18"/>
          <w:szCs w:val="18"/>
        </w:rPr>
        <w:t>ə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>θk</w:t>
      </w:r>
      <w:r w:rsidRPr="0093113F">
        <w:rPr>
          <w:rFonts w:ascii="Arial" w:hAnsi="Arial" w:cs="Arial"/>
          <w:b/>
          <w:bCs/>
          <w:sz w:val="18"/>
          <w:szCs w:val="18"/>
        </w:rPr>
        <w:t>ʷə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>y</w:t>
      </w:r>
      <w:r w:rsidRPr="0093113F">
        <w:rPr>
          <w:rFonts w:ascii="Arial" w:hAnsi="Arial" w:cs="Arial"/>
          <w:b/>
          <w:bCs/>
          <w:sz w:val="18"/>
          <w:szCs w:val="18"/>
        </w:rPr>
        <w:t>̓ə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>m (Musqueam), S</w:t>
      </w:r>
      <w:r w:rsidRPr="0093113F">
        <w:rPr>
          <w:rFonts w:ascii="Calibri" w:hAnsi="Calibri" w:cs="Calibri"/>
          <w:b/>
          <w:bCs/>
          <w:sz w:val="18"/>
          <w:szCs w:val="18"/>
        </w:rPr>
        <w:t>ḵ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>wxwú7mesh Úxwumixw (Squamish Nation) &amp; s</w:t>
      </w:r>
      <w:r w:rsidRPr="0093113F">
        <w:rPr>
          <w:rFonts w:ascii="Arial" w:hAnsi="Arial" w:cs="Arial"/>
          <w:b/>
          <w:bCs/>
          <w:sz w:val="18"/>
          <w:szCs w:val="18"/>
        </w:rPr>
        <w:t>ə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>lilw</w:t>
      </w:r>
      <w:r w:rsidRPr="0093113F">
        <w:rPr>
          <w:rFonts w:ascii="Arial" w:hAnsi="Arial" w:cs="Arial"/>
          <w:b/>
          <w:bCs/>
          <w:sz w:val="18"/>
          <w:szCs w:val="18"/>
        </w:rPr>
        <w:t>ə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>ta</w:t>
      </w:r>
      <w:r w:rsidRPr="0093113F">
        <w:rPr>
          <w:rFonts w:ascii="Arial" w:hAnsi="Arial" w:cs="Arial"/>
          <w:b/>
          <w:bCs/>
          <w:sz w:val="18"/>
          <w:szCs w:val="18"/>
        </w:rPr>
        <w:t>ɬ</w:t>
      </w:r>
      <w:r w:rsidRPr="0093113F">
        <w:rPr>
          <w:rFonts w:asciiTheme="majorHAnsi" w:hAnsiTheme="majorHAnsi" w:cs="Arial"/>
          <w:b/>
          <w:bCs/>
          <w:sz w:val="18"/>
          <w:szCs w:val="18"/>
        </w:rPr>
        <w:t xml:space="preserve"> (Tsleil-Waututh Nation).</w:t>
      </w:r>
    </w:p>
    <w:p w14:paraId="757F0007" w14:textId="6D6A0EBD" w:rsidR="00303211" w:rsidRPr="00303211" w:rsidRDefault="00303211" w:rsidP="00303211">
      <w:pPr>
        <w:pStyle w:val="Heading1"/>
        <w:jc w:val="center"/>
        <w:rPr>
          <w:b/>
          <w:bCs/>
          <w:u w:val="single"/>
        </w:rPr>
      </w:pPr>
      <w:r w:rsidRPr="00CC26EE">
        <w:rPr>
          <w:rFonts w:ascii="Algerian" w:hAnsi="Algerian"/>
          <w:sz w:val="96"/>
          <w:szCs w:val="96"/>
        </w:rPr>
        <w:t>BRITANNIA BRUINS</w:t>
      </w:r>
    </w:p>
    <w:sectPr w:rsidR="00303211" w:rsidRPr="00303211" w:rsidSect="00701986">
      <w:pgSz w:w="12240" w:h="20160" w:code="5"/>
      <w:pgMar w:top="720" w:right="720" w:bottom="720" w:left="720" w:header="432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D5F6" w14:textId="77777777" w:rsidR="00304383" w:rsidRDefault="00304383">
      <w:pPr>
        <w:spacing w:before="0" w:after="0" w:line="240" w:lineRule="auto"/>
      </w:pPr>
      <w:r>
        <w:separator/>
      </w:r>
    </w:p>
  </w:endnote>
  <w:endnote w:type="continuationSeparator" w:id="0">
    <w:p w14:paraId="3006AD91" w14:textId="77777777" w:rsidR="00304383" w:rsidRDefault="003043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25D5" w14:textId="77777777" w:rsidR="00304383" w:rsidRDefault="00304383">
      <w:pPr>
        <w:spacing w:before="0" w:after="0" w:line="240" w:lineRule="auto"/>
      </w:pPr>
      <w:r>
        <w:separator/>
      </w:r>
    </w:p>
  </w:footnote>
  <w:footnote w:type="continuationSeparator" w:id="0">
    <w:p w14:paraId="39C05FDC" w14:textId="77777777" w:rsidR="00304383" w:rsidRDefault="003043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6ED"/>
    <w:multiLevelType w:val="hybridMultilevel"/>
    <w:tmpl w:val="A37C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59C"/>
    <w:multiLevelType w:val="hybridMultilevel"/>
    <w:tmpl w:val="0504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7840"/>
    <w:multiLevelType w:val="multilevel"/>
    <w:tmpl w:val="073A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B59AB"/>
    <w:multiLevelType w:val="multilevel"/>
    <w:tmpl w:val="5E00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0924D3"/>
    <w:multiLevelType w:val="hybridMultilevel"/>
    <w:tmpl w:val="C748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7099"/>
    <w:multiLevelType w:val="multilevel"/>
    <w:tmpl w:val="D6D6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A445B"/>
    <w:multiLevelType w:val="hybridMultilevel"/>
    <w:tmpl w:val="5D36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0098"/>
    <w:multiLevelType w:val="multilevel"/>
    <w:tmpl w:val="E7DA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65022"/>
    <w:multiLevelType w:val="hybridMultilevel"/>
    <w:tmpl w:val="2A12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4BCF"/>
    <w:multiLevelType w:val="multilevel"/>
    <w:tmpl w:val="1434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A8223A"/>
    <w:multiLevelType w:val="multilevel"/>
    <w:tmpl w:val="617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C0A44"/>
    <w:multiLevelType w:val="hybridMultilevel"/>
    <w:tmpl w:val="8A9E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1AAE"/>
    <w:multiLevelType w:val="multilevel"/>
    <w:tmpl w:val="57C6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B54E2"/>
    <w:multiLevelType w:val="hybridMultilevel"/>
    <w:tmpl w:val="4B0A35FA"/>
    <w:lvl w:ilvl="0" w:tplc="B0A888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4237"/>
    <w:multiLevelType w:val="multilevel"/>
    <w:tmpl w:val="FA7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1742FB"/>
    <w:multiLevelType w:val="multilevel"/>
    <w:tmpl w:val="CA3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2441E3"/>
    <w:multiLevelType w:val="multilevel"/>
    <w:tmpl w:val="C13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E1315"/>
    <w:multiLevelType w:val="hybridMultilevel"/>
    <w:tmpl w:val="9E50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1580"/>
    <w:multiLevelType w:val="multilevel"/>
    <w:tmpl w:val="240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30912"/>
    <w:multiLevelType w:val="multilevel"/>
    <w:tmpl w:val="43B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F80CD4"/>
    <w:multiLevelType w:val="multilevel"/>
    <w:tmpl w:val="A296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B44B2"/>
    <w:multiLevelType w:val="hybridMultilevel"/>
    <w:tmpl w:val="62F0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36101"/>
    <w:multiLevelType w:val="hybridMultilevel"/>
    <w:tmpl w:val="6FB8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639362">
    <w:abstractNumId w:val="6"/>
  </w:num>
  <w:num w:numId="2" w16cid:durableId="470287605">
    <w:abstractNumId w:val="17"/>
  </w:num>
  <w:num w:numId="3" w16cid:durableId="246696978">
    <w:abstractNumId w:val="1"/>
  </w:num>
  <w:num w:numId="4" w16cid:durableId="958924223">
    <w:abstractNumId w:val="4"/>
  </w:num>
  <w:num w:numId="5" w16cid:durableId="1696468349">
    <w:abstractNumId w:val="8"/>
  </w:num>
  <w:num w:numId="6" w16cid:durableId="1920945730">
    <w:abstractNumId w:val="0"/>
  </w:num>
  <w:num w:numId="7" w16cid:durableId="1681882808">
    <w:abstractNumId w:val="11"/>
  </w:num>
  <w:num w:numId="8" w16cid:durableId="537934137">
    <w:abstractNumId w:val="22"/>
  </w:num>
  <w:num w:numId="9" w16cid:durableId="1808930091">
    <w:abstractNumId w:val="5"/>
  </w:num>
  <w:num w:numId="10" w16cid:durableId="999428150">
    <w:abstractNumId w:val="11"/>
  </w:num>
  <w:num w:numId="11" w16cid:durableId="2060013773">
    <w:abstractNumId w:val="13"/>
  </w:num>
  <w:num w:numId="12" w16cid:durableId="353505712">
    <w:abstractNumId w:val="11"/>
  </w:num>
  <w:num w:numId="13" w16cid:durableId="1695232637">
    <w:abstractNumId w:val="13"/>
  </w:num>
  <w:num w:numId="14" w16cid:durableId="1317100977">
    <w:abstractNumId w:val="10"/>
  </w:num>
  <w:num w:numId="15" w16cid:durableId="365914548">
    <w:abstractNumId w:val="14"/>
  </w:num>
  <w:num w:numId="16" w16cid:durableId="1879967894">
    <w:abstractNumId w:val="20"/>
  </w:num>
  <w:num w:numId="17" w16cid:durableId="1942302146">
    <w:abstractNumId w:val="16"/>
  </w:num>
  <w:num w:numId="18" w16cid:durableId="1743526613">
    <w:abstractNumId w:val="3"/>
  </w:num>
  <w:num w:numId="19" w16cid:durableId="1567035127">
    <w:abstractNumId w:val="9"/>
  </w:num>
  <w:num w:numId="20" w16cid:durableId="347559739">
    <w:abstractNumId w:val="7"/>
  </w:num>
  <w:num w:numId="21" w16cid:durableId="1755664752">
    <w:abstractNumId w:val="15"/>
  </w:num>
  <w:num w:numId="22" w16cid:durableId="1750693113">
    <w:abstractNumId w:val="2"/>
  </w:num>
  <w:num w:numId="23" w16cid:durableId="1426731787">
    <w:abstractNumId w:val="21"/>
  </w:num>
  <w:num w:numId="24" w16cid:durableId="538587763">
    <w:abstractNumId w:val="21"/>
  </w:num>
  <w:num w:numId="25" w16cid:durableId="198860036">
    <w:abstractNumId w:val="18"/>
  </w:num>
  <w:num w:numId="26" w16cid:durableId="1169566931">
    <w:abstractNumId w:val="12"/>
  </w:num>
  <w:num w:numId="27" w16cid:durableId="788429995">
    <w:abstractNumId w:val="21"/>
  </w:num>
  <w:num w:numId="28" w16cid:durableId="1195116456">
    <w:abstractNumId w:val="21"/>
  </w:num>
  <w:num w:numId="29" w16cid:durableId="1155996614">
    <w:abstractNumId w:val="19"/>
  </w:num>
  <w:num w:numId="30" w16cid:durableId="1766268287">
    <w:abstractNumId w:val="21"/>
  </w:num>
  <w:num w:numId="31" w16cid:durableId="1618558070">
    <w:abstractNumId w:val="21"/>
  </w:num>
  <w:num w:numId="32" w16cid:durableId="41833259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BA"/>
    <w:rsid w:val="00000514"/>
    <w:rsid w:val="000010C3"/>
    <w:rsid w:val="0000119A"/>
    <w:rsid w:val="000014AB"/>
    <w:rsid w:val="000014F3"/>
    <w:rsid w:val="00002485"/>
    <w:rsid w:val="00003154"/>
    <w:rsid w:val="000036F7"/>
    <w:rsid w:val="00004030"/>
    <w:rsid w:val="00004063"/>
    <w:rsid w:val="00004256"/>
    <w:rsid w:val="00004933"/>
    <w:rsid w:val="00004C13"/>
    <w:rsid w:val="00005280"/>
    <w:rsid w:val="0000533C"/>
    <w:rsid w:val="00005DE7"/>
    <w:rsid w:val="000075B3"/>
    <w:rsid w:val="00007A3A"/>
    <w:rsid w:val="00007BF0"/>
    <w:rsid w:val="00007C11"/>
    <w:rsid w:val="00010365"/>
    <w:rsid w:val="00010378"/>
    <w:rsid w:val="000105CF"/>
    <w:rsid w:val="00010617"/>
    <w:rsid w:val="0001124E"/>
    <w:rsid w:val="0001153D"/>
    <w:rsid w:val="000116F8"/>
    <w:rsid w:val="0001196F"/>
    <w:rsid w:val="000119A5"/>
    <w:rsid w:val="00011CA2"/>
    <w:rsid w:val="00012355"/>
    <w:rsid w:val="00012D1C"/>
    <w:rsid w:val="0001332B"/>
    <w:rsid w:val="00013F71"/>
    <w:rsid w:val="00014C3C"/>
    <w:rsid w:val="0001500F"/>
    <w:rsid w:val="000168D6"/>
    <w:rsid w:val="00016C3F"/>
    <w:rsid w:val="00020199"/>
    <w:rsid w:val="00020866"/>
    <w:rsid w:val="00021672"/>
    <w:rsid w:val="00021F42"/>
    <w:rsid w:val="000229D3"/>
    <w:rsid w:val="00022ADE"/>
    <w:rsid w:val="00022B0E"/>
    <w:rsid w:val="000236BC"/>
    <w:rsid w:val="00023EB6"/>
    <w:rsid w:val="00023FCB"/>
    <w:rsid w:val="00024048"/>
    <w:rsid w:val="00024C2D"/>
    <w:rsid w:val="000250FE"/>
    <w:rsid w:val="0002540C"/>
    <w:rsid w:val="00025A47"/>
    <w:rsid w:val="000260B5"/>
    <w:rsid w:val="00030037"/>
    <w:rsid w:val="0003057D"/>
    <w:rsid w:val="00031E25"/>
    <w:rsid w:val="00032159"/>
    <w:rsid w:val="00032164"/>
    <w:rsid w:val="00032B1F"/>
    <w:rsid w:val="00032EE5"/>
    <w:rsid w:val="000332AA"/>
    <w:rsid w:val="00033C75"/>
    <w:rsid w:val="000344AA"/>
    <w:rsid w:val="00035028"/>
    <w:rsid w:val="00035D0D"/>
    <w:rsid w:val="0003645E"/>
    <w:rsid w:val="00036A36"/>
    <w:rsid w:val="00036ABE"/>
    <w:rsid w:val="00036AE8"/>
    <w:rsid w:val="0003748E"/>
    <w:rsid w:val="00037F31"/>
    <w:rsid w:val="000409ED"/>
    <w:rsid w:val="00040AA1"/>
    <w:rsid w:val="0004165B"/>
    <w:rsid w:val="00041751"/>
    <w:rsid w:val="00042960"/>
    <w:rsid w:val="00042D2A"/>
    <w:rsid w:val="000432CD"/>
    <w:rsid w:val="0004355F"/>
    <w:rsid w:val="00043703"/>
    <w:rsid w:val="000439CB"/>
    <w:rsid w:val="00045AE5"/>
    <w:rsid w:val="0004757C"/>
    <w:rsid w:val="000477CA"/>
    <w:rsid w:val="0004BB64"/>
    <w:rsid w:val="000500F4"/>
    <w:rsid w:val="000508CB"/>
    <w:rsid w:val="00050C5D"/>
    <w:rsid w:val="00050F53"/>
    <w:rsid w:val="00051B16"/>
    <w:rsid w:val="00051DCD"/>
    <w:rsid w:val="00052FAC"/>
    <w:rsid w:val="00054CDA"/>
    <w:rsid w:val="00054DE6"/>
    <w:rsid w:val="00054E88"/>
    <w:rsid w:val="00055324"/>
    <w:rsid w:val="00055BBF"/>
    <w:rsid w:val="00055E93"/>
    <w:rsid w:val="000578E4"/>
    <w:rsid w:val="00057ABC"/>
    <w:rsid w:val="00060562"/>
    <w:rsid w:val="00060648"/>
    <w:rsid w:val="00060AE7"/>
    <w:rsid w:val="00061148"/>
    <w:rsid w:val="0006118E"/>
    <w:rsid w:val="000611B1"/>
    <w:rsid w:val="000615C7"/>
    <w:rsid w:val="000618EA"/>
    <w:rsid w:val="0006225B"/>
    <w:rsid w:val="00062331"/>
    <w:rsid w:val="00062969"/>
    <w:rsid w:val="000630D1"/>
    <w:rsid w:val="00063711"/>
    <w:rsid w:val="00064AAB"/>
    <w:rsid w:val="00064C3F"/>
    <w:rsid w:val="000667D7"/>
    <w:rsid w:val="00067283"/>
    <w:rsid w:val="000678FB"/>
    <w:rsid w:val="00067CE5"/>
    <w:rsid w:val="000711CA"/>
    <w:rsid w:val="00071AB9"/>
    <w:rsid w:val="00073CF4"/>
    <w:rsid w:val="00073ECF"/>
    <w:rsid w:val="000742C1"/>
    <w:rsid w:val="00074BD2"/>
    <w:rsid w:val="00074E15"/>
    <w:rsid w:val="00074EF8"/>
    <w:rsid w:val="00075B83"/>
    <w:rsid w:val="00076082"/>
    <w:rsid w:val="0007608F"/>
    <w:rsid w:val="000771BE"/>
    <w:rsid w:val="000774B4"/>
    <w:rsid w:val="000774E7"/>
    <w:rsid w:val="00077516"/>
    <w:rsid w:val="00077B0A"/>
    <w:rsid w:val="00080ADD"/>
    <w:rsid w:val="00082965"/>
    <w:rsid w:val="00083342"/>
    <w:rsid w:val="000844BE"/>
    <w:rsid w:val="00085E5A"/>
    <w:rsid w:val="000867CC"/>
    <w:rsid w:val="00086E71"/>
    <w:rsid w:val="00087350"/>
    <w:rsid w:val="0008797C"/>
    <w:rsid w:val="00087EBF"/>
    <w:rsid w:val="00090D3F"/>
    <w:rsid w:val="00090E4D"/>
    <w:rsid w:val="00092357"/>
    <w:rsid w:val="00092588"/>
    <w:rsid w:val="00092A12"/>
    <w:rsid w:val="00092AF5"/>
    <w:rsid w:val="00092D29"/>
    <w:rsid w:val="00093277"/>
    <w:rsid w:val="0009364A"/>
    <w:rsid w:val="00095DF8"/>
    <w:rsid w:val="000960B3"/>
    <w:rsid w:val="000962B1"/>
    <w:rsid w:val="00096882"/>
    <w:rsid w:val="00096965"/>
    <w:rsid w:val="000A082C"/>
    <w:rsid w:val="000A104F"/>
    <w:rsid w:val="000A1054"/>
    <w:rsid w:val="000A1344"/>
    <w:rsid w:val="000A1E59"/>
    <w:rsid w:val="000A2131"/>
    <w:rsid w:val="000A2D51"/>
    <w:rsid w:val="000A3A93"/>
    <w:rsid w:val="000A5464"/>
    <w:rsid w:val="000A5550"/>
    <w:rsid w:val="000A57BA"/>
    <w:rsid w:val="000A5F4B"/>
    <w:rsid w:val="000A5F78"/>
    <w:rsid w:val="000A6C92"/>
    <w:rsid w:val="000A6E82"/>
    <w:rsid w:val="000A738E"/>
    <w:rsid w:val="000A7827"/>
    <w:rsid w:val="000B02B7"/>
    <w:rsid w:val="000B0425"/>
    <w:rsid w:val="000B0C1E"/>
    <w:rsid w:val="000B2351"/>
    <w:rsid w:val="000B2400"/>
    <w:rsid w:val="000B2E5B"/>
    <w:rsid w:val="000B3011"/>
    <w:rsid w:val="000B35FD"/>
    <w:rsid w:val="000B3AE0"/>
    <w:rsid w:val="000B5B71"/>
    <w:rsid w:val="000B618C"/>
    <w:rsid w:val="000B6CB7"/>
    <w:rsid w:val="000B7239"/>
    <w:rsid w:val="000B78EE"/>
    <w:rsid w:val="000B7E0B"/>
    <w:rsid w:val="000C0762"/>
    <w:rsid w:val="000C11BB"/>
    <w:rsid w:val="000C1A80"/>
    <w:rsid w:val="000C1DBB"/>
    <w:rsid w:val="000C3928"/>
    <w:rsid w:val="000C3F16"/>
    <w:rsid w:val="000C5672"/>
    <w:rsid w:val="000C5814"/>
    <w:rsid w:val="000C5950"/>
    <w:rsid w:val="000C5C61"/>
    <w:rsid w:val="000C605F"/>
    <w:rsid w:val="000C628C"/>
    <w:rsid w:val="000C6F6D"/>
    <w:rsid w:val="000C7909"/>
    <w:rsid w:val="000C7C92"/>
    <w:rsid w:val="000C7E1F"/>
    <w:rsid w:val="000D0CEE"/>
    <w:rsid w:val="000D0D9B"/>
    <w:rsid w:val="000D1505"/>
    <w:rsid w:val="000D185B"/>
    <w:rsid w:val="000D1A18"/>
    <w:rsid w:val="000D1C12"/>
    <w:rsid w:val="000D20E3"/>
    <w:rsid w:val="000D28FA"/>
    <w:rsid w:val="000D2F9C"/>
    <w:rsid w:val="000D3021"/>
    <w:rsid w:val="000D40BE"/>
    <w:rsid w:val="000D4C91"/>
    <w:rsid w:val="000D5244"/>
    <w:rsid w:val="000D5F05"/>
    <w:rsid w:val="000D60A6"/>
    <w:rsid w:val="000D6961"/>
    <w:rsid w:val="000D6A72"/>
    <w:rsid w:val="000D6BF5"/>
    <w:rsid w:val="000D6F00"/>
    <w:rsid w:val="000D74EE"/>
    <w:rsid w:val="000E05C4"/>
    <w:rsid w:val="000E0A28"/>
    <w:rsid w:val="000E175D"/>
    <w:rsid w:val="000E17F1"/>
    <w:rsid w:val="000E21C3"/>
    <w:rsid w:val="000E2850"/>
    <w:rsid w:val="000E3222"/>
    <w:rsid w:val="000E3B16"/>
    <w:rsid w:val="000E3C82"/>
    <w:rsid w:val="000E3EF8"/>
    <w:rsid w:val="000E4AB9"/>
    <w:rsid w:val="000E4EB2"/>
    <w:rsid w:val="000E5842"/>
    <w:rsid w:val="000E6172"/>
    <w:rsid w:val="000E6600"/>
    <w:rsid w:val="000E74C5"/>
    <w:rsid w:val="000E74CF"/>
    <w:rsid w:val="000E76E3"/>
    <w:rsid w:val="000F0E16"/>
    <w:rsid w:val="000F0EEE"/>
    <w:rsid w:val="000F14E2"/>
    <w:rsid w:val="000F15D7"/>
    <w:rsid w:val="000F15FF"/>
    <w:rsid w:val="000F21AE"/>
    <w:rsid w:val="000F2739"/>
    <w:rsid w:val="000F2DE7"/>
    <w:rsid w:val="000F2F45"/>
    <w:rsid w:val="000F30AF"/>
    <w:rsid w:val="000F3699"/>
    <w:rsid w:val="000F37EC"/>
    <w:rsid w:val="000F3B97"/>
    <w:rsid w:val="000F3D92"/>
    <w:rsid w:val="000F4053"/>
    <w:rsid w:val="000F4DA3"/>
    <w:rsid w:val="000F4E94"/>
    <w:rsid w:val="000F6831"/>
    <w:rsid w:val="000F714F"/>
    <w:rsid w:val="000F716E"/>
    <w:rsid w:val="00101095"/>
    <w:rsid w:val="00101A80"/>
    <w:rsid w:val="00101B2F"/>
    <w:rsid w:val="00102A22"/>
    <w:rsid w:val="0010326D"/>
    <w:rsid w:val="00104C60"/>
    <w:rsid w:val="00106497"/>
    <w:rsid w:val="00106C73"/>
    <w:rsid w:val="00106CB9"/>
    <w:rsid w:val="0011139C"/>
    <w:rsid w:val="001117FF"/>
    <w:rsid w:val="001119E7"/>
    <w:rsid w:val="00111D54"/>
    <w:rsid w:val="00111E11"/>
    <w:rsid w:val="0011241C"/>
    <w:rsid w:val="00112788"/>
    <w:rsid w:val="00112885"/>
    <w:rsid w:val="00113015"/>
    <w:rsid w:val="001137E6"/>
    <w:rsid w:val="0011386A"/>
    <w:rsid w:val="00113FC0"/>
    <w:rsid w:val="001140C5"/>
    <w:rsid w:val="00114859"/>
    <w:rsid w:val="00114EB6"/>
    <w:rsid w:val="00115FEB"/>
    <w:rsid w:val="00116027"/>
    <w:rsid w:val="00116AF6"/>
    <w:rsid w:val="00117251"/>
    <w:rsid w:val="001178AA"/>
    <w:rsid w:val="00120264"/>
    <w:rsid w:val="001204B7"/>
    <w:rsid w:val="001206D0"/>
    <w:rsid w:val="00120750"/>
    <w:rsid w:val="0012081E"/>
    <w:rsid w:val="0012144C"/>
    <w:rsid w:val="001218F9"/>
    <w:rsid w:val="00121C34"/>
    <w:rsid w:val="001220B0"/>
    <w:rsid w:val="00122147"/>
    <w:rsid w:val="00122C8B"/>
    <w:rsid w:val="001237AB"/>
    <w:rsid w:val="001238D4"/>
    <w:rsid w:val="00124EF7"/>
    <w:rsid w:val="00124F6E"/>
    <w:rsid w:val="00125EB9"/>
    <w:rsid w:val="00126238"/>
    <w:rsid w:val="00127191"/>
    <w:rsid w:val="00127493"/>
    <w:rsid w:val="001276B8"/>
    <w:rsid w:val="00127814"/>
    <w:rsid w:val="00127BCA"/>
    <w:rsid w:val="00127E4A"/>
    <w:rsid w:val="001300BA"/>
    <w:rsid w:val="00130533"/>
    <w:rsid w:val="001308F0"/>
    <w:rsid w:val="00132722"/>
    <w:rsid w:val="00132B0A"/>
    <w:rsid w:val="00132B67"/>
    <w:rsid w:val="00132DEF"/>
    <w:rsid w:val="00132EBA"/>
    <w:rsid w:val="001334EA"/>
    <w:rsid w:val="0013358A"/>
    <w:rsid w:val="001338AD"/>
    <w:rsid w:val="00133B78"/>
    <w:rsid w:val="00134077"/>
    <w:rsid w:val="00134C5B"/>
    <w:rsid w:val="0013513F"/>
    <w:rsid w:val="00135216"/>
    <w:rsid w:val="0013543E"/>
    <w:rsid w:val="001360C3"/>
    <w:rsid w:val="001363ED"/>
    <w:rsid w:val="001368ED"/>
    <w:rsid w:val="0013695C"/>
    <w:rsid w:val="00136997"/>
    <w:rsid w:val="001370E3"/>
    <w:rsid w:val="00137E49"/>
    <w:rsid w:val="0014016F"/>
    <w:rsid w:val="0014049B"/>
    <w:rsid w:val="001408BB"/>
    <w:rsid w:val="0014134B"/>
    <w:rsid w:val="0014266D"/>
    <w:rsid w:val="00142EB2"/>
    <w:rsid w:val="0014316E"/>
    <w:rsid w:val="00143DC6"/>
    <w:rsid w:val="00145999"/>
    <w:rsid w:val="00145BDD"/>
    <w:rsid w:val="00145BF4"/>
    <w:rsid w:val="0014608A"/>
    <w:rsid w:val="00146330"/>
    <w:rsid w:val="0014678D"/>
    <w:rsid w:val="00147AC3"/>
    <w:rsid w:val="00147D1B"/>
    <w:rsid w:val="00147DDB"/>
    <w:rsid w:val="00147F97"/>
    <w:rsid w:val="001504D5"/>
    <w:rsid w:val="0015180E"/>
    <w:rsid w:val="00151E64"/>
    <w:rsid w:val="0015267E"/>
    <w:rsid w:val="001532CF"/>
    <w:rsid w:val="001542C8"/>
    <w:rsid w:val="00154A3C"/>
    <w:rsid w:val="001550BE"/>
    <w:rsid w:val="00156501"/>
    <w:rsid w:val="00156F74"/>
    <w:rsid w:val="0015736A"/>
    <w:rsid w:val="00157F2C"/>
    <w:rsid w:val="001605C8"/>
    <w:rsid w:val="0016080F"/>
    <w:rsid w:val="0016154B"/>
    <w:rsid w:val="0016286F"/>
    <w:rsid w:val="00162F44"/>
    <w:rsid w:val="001636FE"/>
    <w:rsid w:val="00163C27"/>
    <w:rsid w:val="001646E4"/>
    <w:rsid w:val="00165CA9"/>
    <w:rsid w:val="0016644C"/>
    <w:rsid w:val="00166476"/>
    <w:rsid w:val="00166796"/>
    <w:rsid w:val="001667B1"/>
    <w:rsid w:val="001677B0"/>
    <w:rsid w:val="00167AE7"/>
    <w:rsid w:val="00167CAD"/>
    <w:rsid w:val="00170058"/>
    <w:rsid w:val="001704A0"/>
    <w:rsid w:val="00170757"/>
    <w:rsid w:val="00170B98"/>
    <w:rsid w:val="001715E3"/>
    <w:rsid w:val="00172267"/>
    <w:rsid w:val="001723A3"/>
    <w:rsid w:val="00173511"/>
    <w:rsid w:val="001736E5"/>
    <w:rsid w:val="00173DEB"/>
    <w:rsid w:val="00174490"/>
    <w:rsid w:val="00174C2B"/>
    <w:rsid w:val="00174D92"/>
    <w:rsid w:val="001750A5"/>
    <w:rsid w:val="00175416"/>
    <w:rsid w:val="00175AA4"/>
    <w:rsid w:val="00176166"/>
    <w:rsid w:val="001761CB"/>
    <w:rsid w:val="00177036"/>
    <w:rsid w:val="001772BD"/>
    <w:rsid w:val="001774B0"/>
    <w:rsid w:val="00180091"/>
    <w:rsid w:val="001801E1"/>
    <w:rsid w:val="00182085"/>
    <w:rsid w:val="001847B5"/>
    <w:rsid w:val="001851FE"/>
    <w:rsid w:val="00186CA1"/>
    <w:rsid w:val="00186FAA"/>
    <w:rsid w:val="001871E1"/>
    <w:rsid w:val="001872AF"/>
    <w:rsid w:val="001878CE"/>
    <w:rsid w:val="00187D26"/>
    <w:rsid w:val="00187D72"/>
    <w:rsid w:val="00187D8D"/>
    <w:rsid w:val="00190343"/>
    <w:rsid w:val="00190500"/>
    <w:rsid w:val="00190D3B"/>
    <w:rsid w:val="00192850"/>
    <w:rsid w:val="001930AC"/>
    <w:rsid w:val="00193949"/>
    <w:rsid w:val="00193A23"/>
    <w:rsid w:val="00193D1F"/>
    <w:rsid w:val="00193F37"/>
    <w:rsid w:val="00194112"/>
    <w:rsid w:val="00194D5C"/>
    <w:rsid w:val="0019522A"/>
    <w:rsid w:val="00195580"/>
    <w:rsid w:val="001962B6"/>
    <w:rsid w:val="00196621"/>
    <w:rsid w:val="001967A3"/>
    <w:rsid w:val="00197D1D"/>
    <w:rsid w:val="00197F68"/>
    <w:rsid w:val="001A0376"/>
    <w:rsid w:val="001A067A"/>
    <w:rsid w:val="001A06E2"/>
    <w:rsid w:val="001A0CF5"/>
    <w:rsid w:val="001A127F"/>
    <w:rsid w:val="001A1B45"/>
    <w:rsid w:val="001A1E53"/>
    <w:rsid w:val="001A207A"/>
    <w:rsid w:val="001A2732"/>
    <w:rsid w:val="001A2770"/>
    <w:rsid w:val="001A2781"/>
    <w:rsid w:val="001A293E"/>
    <w:rsid w:val="001A2943"/>
    <w:rsid w:val="001A2D1F"/>
    <w:rsid w:val="001A3A5C"/>
    <w:rsid w:val="001A4CC4"/>
    <w:rsid w:val="001A54B9"/>
    <w:rsid w:val="001A5EF0"/>
    <w:rsid w:val="001A63BD"/>
    <w:rsid w:val="001A6599"/>
    <w:rsid w:val="001A7437"/>
    <w:rsid w:val="001A7F78"/>
    <w:rsid w:val="001B079A"/>
    <w:rsid w:val="001B0B8F"/>
    <w:rsid w:val="001B18F1"/>
    <w:rsid w:val="001B1C3A"/>
    <w:rsid w:val="001B1FB7"/>
    <w:rsid w:val="001B2D35"/>
    <w:rsid w:val="001B368C"/>
    <w:rsid w:val="001B37E7"/>
    <w:rsid w:val="001B3A2B"/>
    <w:rsid w:val="001B4740"/>
    <w:rsid w:val="001B4E32"/>
    <w:rsid w:val="001B4E4E"/>
    <w:rsid w:val="001B500C"/>
    <w:rsid w:val="001B535A"/>
    <w:rsid w:val="001B5566"/>
    <w:rsid w:val="001B650A"/>
    <w:rsid w:val="001B67BC"/>
    <w:rsid w:val="001B6EF9"/>
    <w:rsid w:val="001B7562"/>
    <w:rsid w:val="001C006A"/>
    <w:rsid w:val="001C0518"/>
    <w:rsid w:val="001C068C"/>
    <w:rsid w:val="001C0FCF"/>
    <w:rsid w:val="001C19C4"/>
    <w:rsid w:val="001C1BF9"/>
    <w:rsid w:val="001C1FF3"/>
    <w:rsid w:val="001C252F"/>
    <w:rsid w:val="001C2E91"/>
    <w:rsid w:val="001C41AF"/>
    <w:rsid w:val="001C4A36"/>
    <w:rsid w:val="001C4A80"/>
    <w:rsid w:val="001C4FAB"/>
    <w:rsid w:val="001C6051"/>
    <w:rsid w:val="001C687D"/>
    <w:rsid w:val="001C735E"/>
    <w:rsid w:val="001C7A9E"/>
    <w:rsid w:val="001C7BED"/>
    <w:rsid w:val="001D097A"/>
    <w:rsid w:val="001D0D14"/>
    <w:rsid w:val="001D1278"/>
    <w:rsid w:val="001D144E"/>
    <w:rsid w:val="001D1A97"/>
    <w:rsid w:val="001D1BA7"/>
    <w:rsid w:val="001D221E"/>
    <w:rsid w:val="001D284F"/>
    <w:rsid w:val="001D3323"/>
    <w:rsid w:val="001D3398"/>
    <w:rsid w:val="001D3601"/>
    <w:rsid w:val="001D3BA9"/>
    <w:rsid w:val="001D43CE"/>
    <w:rsid w:val="001D5190"/>
    <w:rsid w:val="001D63FF"/>
    <w:rsid w:val="001D70CF"/>
    <w:rsid w:val="001D7EF0"/>
    <w:rsid w:val="001E04AB"/>
    <w:rsid w:val="001E0570"/>
    <w:rsid w:val="001E0645"/>
    <w:rsid w:val="001E0A24"/>
    <w:rsid w:val="001E1E1D"/>
    <w:rsid w:val="001E234B"/>
    <w:rsid w:val="001E2689"/>
    <w:rsid w:val="001E30FF"/>
    <w:rsid w:val="001E3120"/>
    <w:rsid w:val="001E34EE"/>
    <w:rsid w:val="001E409E"/>
    <w:rsid w:val="001E5089"/>
    <w:rsid w:val="001E5193"/>
    <w:rsid w:val="001E5215"/>
    <w:rsid w:val="001E583D"/>
    <w:rsid w:val="001E7049"/>
    <w:rsid w:val="001E7679"/>
    <w:rsid w:val="001E7B6F"/>
    <w:rsid w:val="001E7D78"/>
    <w:rsid w:val="001F0179"/>
    <w:rsid w:val="001F02EF"/>
    <w:rsid w:val="001F053F"/>
    <w:rsid w:val="001F18C0"/>
    <w:rsid w:val="001F1D1F"/>
    <w:rsid w:val="001F1D22"/>
    <w:rsid w:val="001F24A1"/>
    <w:rsid w:val="001F2C17"/>
    <w:rsid w:val="001F3353"/>
    <w:rsid w:val="001F3BE9"/>
    <w:rsid w:val="001F40E3"/>
    <w:rsid w:val="001F41EE"/>
    <w:rsid w:val="001F49A5"/>
    <w:rsid w:val="001F5464"/>
    <w:rsid w:val="001F5A59"/>
    <w:rsid w:val="001F5BC6"/>
    <w:rsid w:val="001F6EDE"/>
    <w:rsid w:val="001F7266"/>
    <w:rsid w:val="001F768E"/>
    <w:rsid w:val="001F7951"/>
    <w:rsid w:val="001F79FD"/>
    <w:rsid w:val="00200659"/>
    <w:rsid w:val="002006CA"/>
    <w:rsid w:val="00200B9E"/>
    <w:rsid w:val="00200CCD"/>
    <w:rsid w:val="00201539"/>
    <w:rsid w:val="0020158A"/>
    <w:rsid w:val="00201659"/>
    <w:rsid w:val="00201FC1"/>
    <w:rsid w:val="0020256D"/>
    <w:rsid w:val="00203936"/>
    <w:rsid w:val="00204303"/>
    <w:rsid w:val="00204562"/>
    <w:rsid w:val="002046EF"/>
    <w:rsid w:val="00204CF9"/>
    <w:rsid w:val="00204EE3"/>
    <w:rsid w:val="00204F96"/>
    <w:rsid w:val="00205FE5"/>
    <w:rsid w:val="00206084"/>
    <w:rsid w:val="00206684"/>
    <w:rsid w:val="00206A2B"/>
    <w:rsid w:val="002070B8"/>
    <w:rsid w:val="00207904"/>
    <w:rsid w:val="00207AC8"/>
    <w:rsid w:val="00207F18"/>
    <w:rsid w:val="00207F66"/>
    <w:rsid w:val="0021016C"/>
    <w:rsid w:val="00210B43"/>
    <w:rsid w:val="00211AF0"/>
    <w:rsid w:val="00211E60"/>
    <w:rsid w:val="00212086"/>
    <w:rsid w:val="00212A1D"/>
    <w:rsid w:val="00212BB5"/>
    <w:rsid w:val="00212D1B"/>
    <w:rsid w:val="0021368C"/>
    <w:rsid w:val="0021369E"/>
    <w:rsid w:val="00214440"/>
    <w:rsid w:val="00214845"/>
    <w:rsid w:val="00214B6F"/>
    <w:rsid w:val="00214CBD"/>
    <w:rsid w:val="00215744"/>
    <w:rsid w:val="00215A68"/>
    <w:rsid w:val="0021608E"/>
    <w:rsid w:val="00216454"/>
    <w:rsid w:val="00216EDD"/>
    <w:rsid w:val="00220312"/>
    <w:rsid w:val="00220D86"/>
    <w:rsid w:val="00221D7E"/>
    <w:rsid w:val="00221EBE"/>
    <w:rsid w:val="00222ACE"/>
    <w:rsid w:val="00222B08"/>
    <w:rsid w:val="002233A4"/>
    <w:rsid w:val="002235AF"/>
    <w:rsid w:val="0022362C"/>
    <w:rsid w:val="002239D4"/>
    <w:rsid w:val="00223A13"/>
    <w:rsid w:val="00223A61"/>
    <w:rsid w:val="00223DE7"/>
    <w:rsid w:val="00223F33"/>
    <w:rsid w:val="002241C0"/>
    <w:rsid w:val="00225039"/>
    <w:rsid w:val="0022555A"/>
    <w:rsid w:val="0022667F"/>
    <w:rsid w:val="00226DFD"/>
    <w:rsid w:val="00226E4E"/>
    <w:rsid w:val="00227757"/>
    <w:rsid w:val="00227D4D"/>
    <w:rsid w:val="00227EB2"/>
    <w:rsid w:val="002300C8"/>
    <w:rsid w:val="00230666"/>
    <w:rsid w:val="00230718"/>
    <w:rsid w:val="00230C66"/>
    <w:rsid w:val="002310F6"/>
    <w:rsid w:val="002316CF"/>
    <w:rsid w:val="00231FDB"/>
    <w:rsid w:val="0023239E"/>
    <w:rsid w:val="0023284C"/>
    <w:rsid w:val="00232B92"/>
    <w:rsid w:val="00232EE6"/>
    <w:rsid w:val="00233A92"/>
    <w:rsid w:val="0023528E"/>
    <w:rsid w:val="002356E6"/>
    <w:rsid w:val="0023571E"/>
    <w:rsid w:val="00235C2F"/>
    <w:rsid w:val="00236E1E"/>
    <w:rsid w:val="00236F14"/>
    <w:rsid w:val="002371C1"/>
    <w:rsid w:val="002372EF"/>
    <w:rsid w:val="0024067F"/>
    <w:rsid w:val="00241267"/>
    <w:rsid w:val="0024277A"/>
    <w:rsid w:val="002429F1"/>
    <w:rsid w:val="00243970"/>
    <w:rsid w:val="00243C28"/>
    <w:rsid w:val="00244541"/>
    <w:rsid w:val="00244D77"/>
    <w:rsid w:val="00244E0F"/>
    <w:rsid w:val="0024576B"/>
    <w:rsid w:val="002467EB"/>
    <w:rsid w:val="00250952"/>
    <w:rsid w:val="002515D6"/>
    <w:rsid w:val="00251FB2"/>
    <w:rsid w:val="00252919"/>
    <w:rsid w:val="002534D4"/>
    <w:rsid w:val="0025392A"/>
    <w:rsid w:val="002540CA"/>
    <w:rsid w:val="0025485C"/>
    <w:rsid w:val="00254A19"/>
    <w:rsid w:val="00255FCF"/>
    <w:rsid w:val="002567A1"/>
    <w:rsid w:val="002568FE"/>
    <w:rsid w:val="002571D3"/>
    <w:rsid w:val="002571EF"/>
    <w:rsid w:val="00257906"/>
    <w:rsid w:val="00257D3A"/>
    <w:rsid w:val="00257ED4"/>
    <w:rsid w:val="00260574"/>
    <w:rsid w:val="002607CE"/>
    <w:rsid w:val="00260EC1"/>
    <w:rsid w:val="002622AC"/>
    <w:rsid w:val="0026299D"/>
    <w:rsid w:val="00262AF8"/>
    <w:rsid w:val="00262C50"/>
    <w:rsid w:val="00262CAB"/>
    <w:rsid w:val="00263C75"/>
    <w:rsid w:val="00263F7E"/>
    <w:rsid w:val="00264375"/>
    <w:rsid w:val="00264BE2"/>
    <w:rsid w:val="00264BE3"/>
    <w:rsid w:val="00264C3E"/>
    <w:rsid w:val="0026587E"/>
    <w:rsid w:val="002673C4"/>
    <w:rsid w:val="002676CB"/>
    <w:rsid w:val="0027021C"/>
    <w:rsid w:val="00270B18"/>
    <w:rsid w:val="00271E3F"/>
    <w:rsid w:val="00272788"/>
    <w:rsid w:val="00272C36"/>
    <w:rsid w:val="0027321D"/>
    <w:rsid w:val="00273305"/>
    <w:rsid w:val="00273553"/>
    <w:rsid w:val="002735CD"/>
    <w:rsid w:val="002738D2"/>
    <w:rsid w:val="00274EA1"/>
    <w:rsid w:val="0027524B"/>
    <w:rsid w:val="00276A9F"/>
    <w:rsid w:val="00276CF7"/>
    <w:rsid w:val="002802DD"/>
    <w:rsid w:val="00281C0B"/>
    <w:rsid w:val="0028260D"/>
    <w:rsid w:val="0028279E"/>
    <w:rsid w:val="00283496"/>
    <w:rsid w:val="0028385D"/>
    <w:rsid w:val="002839EF"/>
    <w:rsid w:val="00283A1B"/>
    <w:rsid w:val="00284A3F"/>
    <w:rsid w:val="00284A59"/>
    <w:rsid w:val="00284A6F"/>
    <w:rsid w:val="00284F77"/>
    <w:rsid w:val="00285531"/>
    <w:rsid w:val="002856B0"/>
    <w:rsid w:val="002857EF"/>
    <w:rsid w:val="00285AAF"/>
    <w:rsid w:val="002865B6"/>
    <w:rsid w:val="0028690A"/>
    <w:rsid w:val="00286B35"/>
    <w:rsid w:val="0028717D"/>
    <w:rsid w:val="002876D6"/>
    <w:rsid w:val="00290547"/>
    <w:rsid w:val="002906E9"/>
    <w:rsid w:val="00290BFE"/>
    <w:rsid w:val="00291D79"/>
    <w:rsid w:val="002926FE"/>
    <w:rsid w:val="00292E23"/>
    <w:rsid w:val="0029368B"/>
    <w:rsid w:val="002945B2"/>
    <w:rsid w:val="00294CB1"/>
    <w:rsid w:val="00294D90"/>
    <w:rsid w:val="00295395"/>
    <w:rsid w:val="002959C7"/>
    <w:rsid w:val="00295A3A"/>
    <w:rsid w:val="00295D2A"/>
    <w:rsid w:val="002A0D4F"/>
    <w:rsid w:val="002A1FAF"/>
    <w:rsid w:val="002A2397"/>
    <w:rsid w:val="002A23C2"/>
    <w:rsid w:val="002A3D36"/>
    <w:rsid w:val="002A45F3"/>
    <w:rsid w:val="002A4B45"/>
    <w:rsid w:val="002A4FFA"/>
    <w:rsid w:val="002A5B64"/>
    <w:rsid w:val="002A5BA8"/>
    <w:rsid w:val="002A5C12"/>
    <w:rsid w:val="002A7023"/>
    <w:rsid w:val="002A71D0"/>
    <w:rsid w:val="002A7553"/>
    <w:rsid w:val="002A7C65"/>
    <w:rsid w:val="002B061A"/>
    <w:rsid w:val="002B0888"/>
    <w:rsid w:val="002B0E78"/>
    <w:rsid w:val="002B14CE"/>
    <w:rsid w:val="002B1B84"/>
    <w:rsid w:val="002B2131"/>
    <w:rsid w:val="002B2B9E"/>
    <w:rsid w:val="002B48E8"/>
    <w:rsid w:val="002B4C63"/>
    <w:rsid w:val="002B4E23"/>
    <w:rsid w:val="002B5208"/>
    <w:rsid w:val="002B526E"/>
    <w:rsid w:val="002B6710"/>
    <w:rsid w:val="002B6775"/>
    <w:rsid w:val="002B710E"/>
    <w:rsid w:val="002B7641"/>
    <w:rsid w:val="002C008B"/>
    <w:rsid w:val="002C01C7"/>
    <w:rsid w:val="002C0893"/>
    <w:rsid w:val="002C0C22"/>
    <w:rsid w:val="002C282F"/>
    <w:rsid w:val="002C3595"/>
    <w:rsid w:val="002C3D49"/>
    <w:rsid w:val="002C3F60"/>
    <w:rsid w:val="002C421D"/>
    <w:rsid w:val="002C43C4"/>
    <w:rsid w:val="002C4AB0"/>
    <w:rsid w:val="002C508E"/>
    <w:rsid w:val="002C549C"/>
    <w:rsid w:val="002C58D2"/>
    <w:rsid w:val="002C5D4B"/>
    <w:rsid w:val="002C65AC"/>
    <w:rsid w:val="002C65E5"/>
    <w:rsid w:val="002C728F"/>
    <w:rsid w:val="002C7864"/>
    <w:rsid w:val="002D0583"/>
    <w:rsid w:val="002D0C9D"/>
    <w:rsid w:val="002D163A"/>
    <w:rsid w:val="002D1B10"/>
    <w:rsid w:val="002D1CCE"/>
    <w:rsid w:val="002D43C2"/>
    <w:rsid w:val="002D4609"/>
    <w:rsid w:val="002D75BE"/>
    <w:rsid w:val="002D7D7A"/>
    <w:rsid w:val="002D7DCB"/>
    <w:rsid w:val="002D7F78"/>
    <w:rsid w:val="002E0571"/>
    <w:rsid w:val="002E0CA8"/>
    <w:rsid w:val="002E1553"/>
    <w:rsid w:val="002E18DD"/>
    <w:rsid w:val="002E21A6"/>
    <w:rsid w:val="002E31A5"/>
    <w:rsid w:val="002E478E"/>
    <w:rsid w:val="002E4AD9"/>
    <w:rsid w:val="002E5367"/>
    <w:rsid w:val="002E5AD0"/>
    <w:rsid w:val="002E61D8"/>
    <w:rsid w:val="002F09D3"/>
    <w:rsid w:val="002F0C76"/>
    <w:rsid w:val="002F0D3F"/>
    <w:rsid w:val="002F12AE"/>
    <w:rsid w:val="002F1887"/>
    <w:rsid w:val="002F2383"/>
    <w:rsid w:val="002F3B59"/>
    <w:rsid w:val="002F3C8D"/>
    <w:rsid w:val="002F409F"/>
    <w:rsid w:val="002F41CF"/>
    <w:rsid w:val="002F47DB"/>
    <w:rsid w:val="002F49C7"/>
    <w:rsid w:val="002F4D45"/>
    <w:rsid w:val="002F64B2"/>
    <w:rsid w:val="002F65D2"/>
    <w:rsid w:val="002F7610"/>
    <w:rsid w:val="002F7BFE"/>
    <w:rsid w:val="003007AE"/>
    <w:rsid w:val="00300F04"/>
    <w:rsid w:val="00300F0F"/>
    <w:rsid w:val="0030140A"/>
    <w:rsid w:val="0030192E"/>
    <w:rsid w:val="0030290C"/>
    <w:rsid w:val="00302DEB"/>
    <w:rsid w:val="00303211"/>
    <w:rsid w:val="00304383"/>
    <w:rsid w:val="003047FF"/>
    <w:rsid w:val="00304A7A"/>
    <w:rsid w:val="00305147"/>
    <w:rsid w:val="003055DF"/>
    <w:rsid w:val="00305DC2"/>
    <w:rsid w:val="00305E40"/>
    <w:rsid w:val="00306762"/>
    <w:rsid w:val="00306C5C"/>
    <w:rsid w:val="00306E72"/>
    <w:rsid w:val="00307234"/>
    <w:rsid w:val="00307E2B"/>
    <w:rsid w:val="0031003B"/>
    <w:rsid w:val="0031005C"/>
    <w:rsid w:val="00310592"/>
    <w:rsid w:val="003109F9"/>
    <w:rsid w:val="00311334"/>
    <w:rsid w:val="00311B69"/>
    <w:rsid w:val="0031218D"/>
    <w:rsid w:val="00313050"/>
    <w:rsid w:val="00313518"/>
    <w:rsid w:val="003139DF"/>
    <w:rsid w:val="0031411B"/>
    <w:rsid w:val="00315099"/>
    <w:rsid w:val="00315367"/>
    <w:rsid w:val="0031585B"/>
    <w:rsid w:val="00315C0D"/>
    <w:rsid w:val="0031623E"/>
    <w:rsid w:val="00317CE5"/>
    <w:rsid w:val="003209CB"/>
    <w:rsid w:val="00321091"/>
    <w:rsid w:val="00321795"/>
    <w:rsid w:val="00321F14"/>
    <w:rsid w:val="00322002"/>
    <w:rsid w:val="003227AE"/>
    <w:rsid w:val="00324215"/>
    <w:rsid w:val="003246CE"/>
    <w:rsid w:val="00324FFF"/>
    <w:rsid w:val="00325D54"/>
    <w:rsid w:val="003262C6"/>
    <w:rsid w:val="003266C3"/>
    <w:rsid w:val="00326A09"/>
    <w:rsid w:val="00327C8B"/>
    <w:rsid w:val="003305A5"/>
    <w:rsid w:val="003305DE"/>
    <w:rsid w:val="00330DC9"/>
    <w:rsid w:val="00331FDD"/>
    <w:rsid w:val="00332496"/>
    <w:rsid w:val="00333356"/>
    <w:rsid w:val="00333B77"/>
    <w:rsid w:val="00333BEC"/>
    <w:rsid w:val="00333CC7"/>
    <w:rsid w:val="00334CB0"/>
    <w:rsid w:val="00336099"/>
    <w:rsid w:val="003360AE"/>
    <w:rsid w:val="0033616B"/>
    <w:rsid w:val="00336227"/>
    <w:rsid w:val="003362F7"/>
    <w:rsid w:val="00336EFB"/>
    <w:rsid w:val="003403CE"/>
    <w:rsid w:val="00340BB6"/>
    <w:rsid w:val="00341498"/>
    <w:rsid w:val="00341796"/>
    <w:rsid w:val="00341AED"/>
    <w:rsid w:val="00341D4A"/>
    <w:rsid w:val="00342BBE"/>
    <w:rsid w:val="00343C71"/>
    <w:rsid w:val="003449DC"/>
    <w:rsid w:val="00345B70"/>
    <w:rsid w:val="00345D48"/>
    <w:rsid w:val="00345F89"/>
    <w:rsid w:val="00350EEB"/>
    <w:rsid w:val="00350F11"/>
    <w:rsid w:val="00352A62"/>
    <w:rsid w:val="00352BC7"/>
    <w:rsid w:val="00352E85"/>
    <w:rsid w:val="003535FF"/>
    <w:rsid w:val="0035577D"/>
    <w:rsid w:val="003563C0"/>
    <w:rsid w:val="003575C2"/>
    <w:rsid w:val="003604A1"/>
    <w:rsid w:val="003605E3"/>
    <w:rsid w:val="00360F0C"/>
    <w:rsid w:val="00361358"/>
    <w:rsid w:val="003616A9"/>
    <w:rsid w:val="00361B82"/>
    <w:rsid w:val="00362747"/>
    <w:rsid w:val="003628B6"/>
    <w:rsid w:val="0036298E"/>
    <w:rsid w:val="00362BAB"/>
    <w:rsid w:val="0036412D"/>
    <w:rsid w:val="00364A33"/>
    <w:rsid w:val="0036535A"/>
    <w:rsid w:val="00365BA1"/>
    <w:rsid w:val="00366702"/>
    <w:rsid w:val="003706B4"/>
    <w:rsid w:val="0037073C"/>
    <w:rsid w:val="00370A39"/>
    <w:rsid w:val="00370AC0"/>
    <w:rsid w:val="00370D29"/>
    <w:rsid w:val="00370D61"/>
    <w:rsid w:val="00370DB0"/>
    <w:rsid w:val="0037114E"/>
    <w:rsid w:val="0037150C"/>
    <w:rsid w:val="003715E6"/>
    <w:rsid w:val="00372128"/>
    <w:rsid w:val="003727F1"/>
    <w:rsid w:val="00372AA4"/>
    <w:rsid w:val="00373B31"/>
    <w:rsid w:val="00373C54"/>
    <w:rsid w:val="0037482C"/>
    <w:rsid w:val="00374FCE"/>
    <w:rsid w:val="003760C2"/>
    <w:rsid w:val="00376968"/>
    <w:rsid w:val="00377269"/>
    <w:rsid w:val="00377E17"/>
    <w:rsid w:val="00377F77"/>
    <w:rsid w:val="003806AE"/>
    <w:rsid w:val="003807DF"/>
    <w:rsid w:val="00380A18"/>
    <w:rsid w:val="00380E52"/>
    <w:rsid w:val="003814A4"/>
    <w:rsid w:val="00381C6A"/>
    <w:rsid w:val="00381CFF"/>
    <w:rsid w:val="00382231"/>
    <w:rsid w:val="00382260"/>
    <w:rsid w:val="00382524"/>
    <w:rsid w:val="00382854"/>
    <w:rsid w:val="00382BE4"/>
    <w:rsid w:val="0038410F"/>
    <w:rsid w:val="00384D62"/>
    <w:rsid w:val="00385B79"/>
    <w:rsid w:val="00387135"/>
    <w:rsid w:val="00390B0D"/>
    <w:rsid w:val="0039103D"/>
    <w:rsid w:val="00391361"/>
    <w:rsid w:val="00392E34"/>
    <w:rsid w:val="003933A4"/>
    <w:rsid w:val="003933DB"/>
    <w:rsid w:val="003942F1"/>
    <w:rsid w:val="00394D80"/>
    <w:rsid w:val="003958E3"/>
    <w:rsid w:val="00395BDD"/>
    <w:rsid w:val="00395DF6"/>
    <w:rsid w:val="00396D62"/>
    <w:rsid w:val="003977FB"/>
    <w:rsid w:val="00397840"/>
    <w:rsid w:val="003A03E9"/>
    <w:rsid w:val="003A05D6"/>
    <w:rsid w:val="003A0AEF"/>
    <w:rsid w:val="003A0D69"/>
    <w:rsid w:val="003A227E"/>
    <w:rsid w:val="003A22D4"/>
    <w:rsid w:val="003A3388"/>
    <w:rsid w:val="003A38DD"/>
    <w:rsid w:val="003A3A25"/>
    <w:rsid w:val="003A3AC7"/>
    <w:rsid w:val="003A4199"/>
    <w:rsid w:val="003A56E7"/>
    <w:rsid w:val="003A5A3E"/>
    <w:rsid w:val="003A60FB"/>
    <w:rsid w:val="003A6A8A"/>
    <w:rsid w:val="003A70C2"/>
    <w:rsid w:val="003A766A"/>
    <w:rsid w:val="003B069B"/>
    <w:rsid w:val="003B0F88"/>
    <w:rsid w:val="003B0FE7"/>
    <w:rsid w:val="003B2851"/>
    <w:rsid w:val="003B3997"/>
    <w:rsid w:val="003B45E8"/>
    <w:rsid w:val="003B4895"/>
    <w:rsid w:val="003B4A20"/>
    <w:rsid w:val="003B5343"/>
    <w:rsid w:val="003B6479"/>
    <w:rsid w:val="003B6B5D"/>
    <w:rsid w:val="003C0384"/>
    <w:rsid w:val="003C10DD"/>
    <w:rsid w:val="003C1592"/>
    <w:rsid w:val="003C239E"/>
    <w:rsid w:val="003C2EAC"/>
    <w:rsid w:val="003C2FD4"/>
    <w:rsid w:val="003C33A6"/>
    <w:rsid w:val="003C3D00"/>
    <w:rsid w:val="003C459A"/>
    <w:rsid w:val="003C4857"/>
    <w:rsid w:val="003C4DD1"/>
    <w:rsid w:val="003C591A"/>
    <w:rsid w:val="003C5CAC"/>
    <w:rsid w:val="003C6BFD"/>
    <w:rsid w:val="003C7632"/>
    <w:rsid w:val="003C7AB1"/>
    <w:rsid w:val="003D17F2"/>
    <w:rsid w:val="003D2C5C"/>
    <w:rsid w:val="003D30D2"/>
    <w:rsid w:val="003D3598"/>
    <w:rsid w:val="003D42D4"/>
    <w:rsid w:val="003D4CD8"/>
    <w:rsid w:val="003D4CE9"/>
    <w:rsid w:val="003D5F1A"/>
    <w:rsid w:val="003D73A4"/>
    <w:rsid w:val="003E024C"/>
    <w:rsid w:val="003E0E49"/>
    <w:rsid w:val="003E123F"/>
    <w:rsid w:val="003E19C5"/>
    <w:rsid w:val="003E1D22"/>
    <w:rsid w:val="003E2DBB"/>
    <w:rsid w:val="003E3031"/>
    <w:rsid w:val="003E34D9"/>
    <w:rsid w:val="003E35FF"/>
    <w:rsid w:val="003E48A7"/>
    <w:rsid w:val="003E4E24"/>
    <w:rsid w:val="003E5654"/>
    <w:rsid w:val="003E5AC4"/>
    <w:rsid w:val="003E6169"/>
    <w:rsid w:val="003E742A"/>
    <w:rsid w:val="003E746F"/>
    <w:rsid w:val="003E795A"/>
    <w:rsid w:val="003E7EC8"/>
    <w:rsid w:val="003E7ECC"/>
    <w:rsid w:val="003F0BE4"/>
    <w:rsid w:val="003F1E65"/>
    <w:rsid w:val="003F1F46"/>
    <w:rsid w:val="003F2D76"/>
    <w:rsid w:val="003F3BB1"/>
    <w:rsid w:val="003F404D"/>
    <w:rsid w:val="003F40F1"/>
    <w:rsid w:val="003F41E6"/>
    <w:rsid w:val="003F52BF"/>
    <w:rsid w:val="003F5B44"/>
    <w:rsid w:val="003F5ECA"/>
    <w:rsid w:val="003F614F"/>
    <w:rsid w:val="003F6744"/>
    <w:rsid w:val="003F71E8"/>
    <w:rsid w:val="003F7467"/>
    <w:rsid w:val="003F7577"/>
    <w:rsid w:val="003F75F4"/>
    <w:rsid w:val="00400368"/>
    <w:rsid w:val="00401239"/>
    <w:rsid w:val="00401666"/>
    <w:rsid w:val="00402094"/>
    <w:rsid w:val="00402C0E"/>
    <w:rsid w:val="00403B22"/>
    <w:rsid w:val="00403E3B"/>
    <w:rsid w:val="00403E9B"/>
    <w:rsid w:val="004057B8"/>
    <w:rsid w:val="004063E5"/>
    <w:rsid w:val="0040660E"/>
    <w:rsid w:val="004071C4"/>
    <w:rsid w:val="0040783B"/>
    <w:rsid w:val="00407C68"/>
    <w:rsid w:val="00407C73"/>
    <w:rsid w:val="00407DF8"/>
    <w:rsid w:val="0041029F"/>
    <w:rsid w:val="004106F0"/>
    <w:rsid w:val="004108D2"/>
    <w:rsid w:val="00410AE5"/>
    <w:rsid w:val="00410CBE"/>
    <w:rsid w:val="004122BC"/>
    <w:rsid w:val="004129AA"/>
    <w:rsid w:val="00412E63"/>
    <w:rsid w:val="00413A8E"/>
    <w:rsid w:val="0041440B"/>
    <w:rsid w:val="00415511"/>
    <w:rsid w:val="0041577C"/>
    <w:rsid w:val="00415C3A"/>
    <w:rsid w:val="004166BB"/>
    <w:rsid w:val="00417000"/>
    <w:rsid w:val="0041725F"/>
    <w:rsid w:val="0041786B"/>
    <w:rsid w:val="00417FB8"/>
    <w:rsid w:val="00421770"/>
    <w:rsid w:val="004218FD"/>
    <w:rsid w:val="0042242D"/>
    <w:rsid w:val="004227DE"/>
    <w:rsid w:val="0042468B"/>
    <w:rsid w:val="00424D2F"/>
    <w:rsid w:val="004265D7"/>
    <w:rsid w:val="004266ED"/>
    <w:rsid w:val="004268CE"/>
    <w:rsid w:val="00426E4E"/>
    <w:rsid w:val="004273E9"/>
    <w:rsid w:val="00427823"/>
    <w:rsid w:val="004304A2"/>
    <w:rsid w:val="0043104F"/>
    <w:rsid w:val="0043207B"/>
    <w:rsid w:val="00432D62"/>
    <w:rsid w:val="00432EC6"/>
    <w:rsid w:val="0043326A"/>
    <w:rsid w:val="00433866"/>
    <w:rsid w:val="00433D1F"/>
    <w:rsid w:val="00434950"/>
    <w:rsid w:val="004351FC"/>
    <w:rsid w:val="00435A9A"/>
    <w:rsid w:val="00435B01"/>
    <w:rsid w:val="004364E2"/>
    <w:rsid w:val="00436E42"/>
    <w:rsid w:val="00436EDC"/>
    <w:rsid w:val="00437754"/>
    <w:rsid w:val="00437CF2"/>
    <w:rsid w:val="00440697"/>
    <w:rsid w:val="00440838"/>
    <w:rsid w:val="00440A7D"/>
    <w:rsid w:val="00441E80"/>
    <w:rsid w:val="00442060"/>
    <w:rsid w:val="00443216"/>
    <w:rsid w:val="00443B0A"/>
    <w:rsid w:val="00443EAE"/>
    <w:rsid w:val="004442B9"/>
    <w:rsid w:val="00445249"/>
    <w:rsid w:val="004455AF"/>
    <w:rsid w:val="004464DB"/>
    <w:rsid w:val="004500AD"/>
    <w:rsid w:val="00450150"/>
    <w:rsid w:val="004502EB"/>
    <w:rsid w:val="00450C14"/>
    <w:rsid w:val="00450EDF"/>
    <w:rsid w:val="004511F4"/>
    <w:rsid w:val="00451877"/>
    <w:rsid w:val="0045187E"/>
    <w:rsid w:val="00451AEA"/>
    <w:rsid w:val="00452180"/>
    <w:rsid w:val="00452E02"/>
    <w:rsid w:val="004530CE"/>
    <w:rsid w:val="004544AE"/>
    <w:rsid w:val="004547AE"/>
    <w:rsid w:val="00454F6C"/>
    <w:rsid w:val="0045501D"/>
    <w:rsid w:val="00455081"/>
    <w:rsid w:val="00455687"/>
    <w:rsid w:val="00455A3F"/>
    <w:rsid w:val="00455B07"/>
    <w:rsid w:val="00455EAB"/>
    <w:rsid w:val="004562AE"/>
    <w:rsid w:val="004564F5"/>
    <w:rsid w:val="0045652B"/>
    <w:rsid w:val="0045686D"/>
    <w:rsid w:val="004568DF"/>
    <w:rsid w:val="00460965"/>
    <w:rsid w:val="00460D22"/>
    <w:rsid w:val="004621ED"/>
    <w:rsid w:val="00462372"/>
    <w:rsid w:val="00464063"/>
    <w:rsid w:val="0046409B"/>
    <w:rsid w:val="00465068"/>
    <w:rsid w:val="00465D82"/>
    <w:rsid w:val="004679C8"/>
    <w:rsid w:val="0047033C"/>
    <w:rsid w:val="00470943"/>
    <w:rsid w:val="004724E5"/>
    <w:rsid w:val="00472AF9"/>
    <w:rsid w:val="004734FA"/>
    <w:rsid w:val="004736F2"/>
    <w:rsid w:val="0047448B"/>
    <w:rsid w:val="00474753"/>
    <w:rsid w:val="004747F5"/>
    <w:rsid w:val="004749D1"/>
    <w:rsid w:val="00475224"/>
    <w:rsid w:val="00475775"/>
    <w:rsid w:val="004759A6"/>
    <w:rsid w:val="00475B27"/>
    <w:rsid w:val="00476D2A"/>
    <w:rsid w:val="00476E0B"/>
    <w:rsid w:val="0047730D"/>
    <w:rsid w:val="0047733D"/>
    <w:rsid w:val="004774A7"/>
    <w:rsid w:val="00477845"/>
    <w:rsid w:val="004806C8"/>
    <w:rsid w:val="00480948"/>
    <w:rsid w:val="00481070"/>
    <w:rsid w:val="00483DCD"/>
    <w:rsid w:val="0048466A"/>
    <w:rsid w:val="004849AA"/>
    <w:rsid w:val="00484C69"/>
    <w:rsid w:val="00484E6F"/>
    <w:rsid w:val="00485221"/>
    <w:rsid w:val="0048556F"/>
    <w:rsid w:val="00485A96"/>
    <w:rsid w:val="00486209"/>
    <w:rsid w:val="004865ED"/>
    <w:rsid w:val="004867B0"/>
    <w:rsid w:val="00486D2C"/>
    <w:rsid w:val="00486FC0"/>
    <w:rsid w:val="00487973"/>
    <w:rsid w:val="00487BA8"/>
    <w:rsid w:val="00490424"/>
    <w:rsid w:val="0049043E"/>
    <w:rsid w:val="004904D1"/>
    <w:rsid w:val="004919A2"/>
    <w:rsid w:val="00492A97"/>
    <w:rsid w:val="00492DDB"/>
    <w:rsid w:val="00494F72"/>
    <w:rsid w:val="00496242"/>
    <w:rsid w:val="004970A8"/>
    <w:rsid w:val="004A02CE"/>
    <w:rsid w:val="004A045A"/>
    <w:rsid w:val="004A0E31"/>
    <w:rsid w:val="004A0EDF"/>
    <w:rsid w:val="004A1D76"/>
    <w:rsid w:val="004A1D86"/>
    <w:rsid w:val="004A1E2D"/>
    <w:rsid w:val="004A24B6"/>
    <w:rsid w:val="004A325F"/>
    <w:rsid w:val="004A4225"/>
    <w:rsid w:val="004A4D7A"/>
    <w:rsid w:val="004A5517"/>
    <w:rsid w:val="004A5618"/>
    <w:rsid w:val="004A5748"/>
    <w:rsid w:val="004A5B3D"/>
    <w:rsid w:val="004A6D12"/>
    <w:rsid w:val="004A7B8D"/>
    <w:rsid w:val="004B0076"/>
    <w:rsid w:val="004B07A1"/>
    <w:rsid w:val="004B14D0"/>
    <w:rsid w:val="004B1615"/>
    <w:rsid w:val="004B21FC"/>
    <w:rsid w:val="004B259E"/>
    <w:rsid w:val="004B28E4"/>
    <w:rsid w:val="004B2F54"/>
    <w:rsid w:val="004B318F"/>
    <w:rsid w:val="004B327E"/>
    <w:rsid w:val="004B3682"/>
    <w:rsid w:val="004B3786"/>
    <w:rsid w:val="004B395A"/>
    <w:rsid w:val="004B3CAA"/>
    <w:rsid w:val="004B4654"/>
    <w:rsid w:val="004B4C04"/>
    <w:rsid w:val="004B4F4C"/>
    <w:rsid w:val="004B5166"/>
    <w:rsid w:val="004B525A"/>
    <w:rsid w:val="004B536A"/>
    <w:rsid w:val="004B5533"/>
    <w:rsid w:val="004B576D"/>
    <w:rsid w:val="004B6244"/>
    <w:rsid w:val="004B6DDE"/>
    <w:rsid w:val="004C006E"/>
    <w:rsid w:val="004C1345"/>
    <w:rsid w:val="004C140D"/>
    <w:rsid w:val="004C1433"/>
    <w:rsid w:val="004C144B"/>
    <w:rsid w:val="004C17CA"/>
    <w:rsid w:val="004C1FCE"/>
    <w:rsid w:val="004C2126"/>
    <w:rsid w:val="004C2752"/>
    <w:rsid w:val="004C4352"/>
    <w:rsid w:val="004C4BC7"/>
    <w:rsid w:val="004C4CFF"/>
    <w:rsid w:val="004C5B5F"/>
    <w:rsid w:val="004C5B6E"/>
    <w:rsid w:val="004C6C30"/>
    <w:rsid w:val="004C6C9D"/>
    <w:rsid w:val="004C7C95"/>
    <w:rsid w:val="004D09BC"/>
    <w:rsid w:val="004D0B98"/>
    <w:rsid w:val="004D0E2D"/>
    <w:rsid w:val="004D115A"/>
    <w:rsid w:val="004D17C8"/>
    <w:rsid w:val="004D1E5B"/>
    <w:rsid w:val="004D2613"/>
    <w:rsid w:val="004D2ABD"/>
    <w:rsid w:val="004D3330"/>
    <w:rsid w:val="004D37DF"/>
    <w:rsid w:val="004D39D7"/>
    <w:rsid w:val="004D3C2C"/>
    <w:rsid w:val="004D3E6B"/>
    <w:rsid w:val="004D42CF"/>
    <w:rsid w:val="004D4AB2"/>
    <w:rsid w:val="004D509B"/>
    <w:rsid w:val="004D54B3"/>
    <w:rsid w:val="004D674A"/>
    <w:rsid w:val="004D6C62"/>
    <w:rsid w:val="004D6FB3"/>
    <w:rsid w:val="004D6FB9"/>
    <w:rsid w:val="004D71F0"/>
    <w:rsid w:val="004D749D"/>
    <w:rsid w:val="004D7A91"/>
    <w:rsid w:val="004E0023"/>
    <w:rsid w:val="004E0CF3"/>
    <w:rsid w:val="004E0D59"/>
    <w:rsid w:val="004E1D35"/>
    <w:rsid w:val="004E1E87"/>
    <w:rsid w:val="004E23B1"/>
    <w:rsid w:val="004E23BD"/>
    <w:rsid w:val="004E255C"/>
    <w:rsid w:val="004E287F"/>
    <w:rsid w:val="004E2B62"/>
    <w:rsid w:val="004E2E10"/>
    <w:rsid w:val="004E343B"/>
    <w:rsid w:val="004E3688"/>
    <w:rsid w:val="004E38B1"/>
    <w:rsid w:val="004E48EF"/>
    <w:rsid w:val="004E4A5F"/>
    <w:rsid w:val="004E6B13"/>
    <w:rsid w:val="004E775A"/>
    <w:rsid w:val="004E7A61"/>
    <w:rsid w:val="004F0127"/>
    <w:rsid w:val="004F01EB"/>
    <w:rsid w:val="004F049C"/>
    <w:rsid w:val="004F100B"/>
    <w:rsid w:val="004F1CEA"/>
    <w:rsid w:val="004F279A"/>
    <w:rsid w:val="004F36AD"/>
    <w:rsid w:val="004F426E"/>
    <w:rsid w:val="004F4B82"/>
    <w:rsid w:val="004F563A"/>
    <w:rsid w:val="004F722D"/>
    <w:rsid w:val="004F748B"/>
    <w:rsid w:val="004F7795"/>
    <w:rsid w:val="004F7C36"/>
    <w:rsid w:val="00502017"/>
    <w:rsid w:val="005026A5"/>
    <w:rsid w:val="005032A2"/>
    <w:rsid w:val="005034A6"/>
    <w:rsid w:val="005041FD"/>
    <w:rsid w:val="00504296"/>
    <w:rsid w:val="0050452B"/>
    <w:rsid w:val="00504AD9"/>
    <w:rsid w:val="005062A7"/>
    <w:rsid w:val="00506AA5"/>
    <w:rsid w:val="00507D06"/>
    <w:rsid w:val="00510470"/>
    <w:rsid w:val="00510938"/>
    <w:rsid w:val="005112B3"/>
    <w:rsid w:val="00511657"/>
    <w:rsid w:val="00511BF8"/>
    <w:rsid w:val="00511CAD"/>
    <w:rsid w:val="00511D6F"/>
    <w:rsid w:val="005123F5"/>
    <w:rsid w:val="00512645"/>
    <w:rsid w:val="0051284C"/>
    <w:rsid w:val="00512DA6"/>
    <w:rsid w:val="00513595"/>
    <w:rsid w:val="0051386B"/>
    <w:rsid w:val="0051394A"/>
    <w:rsid w:val="005140F6"/>
    <w:rsid w:val="00515044"/>
    <w:rsid w:val="005150FB"/>
    <w:rsid w:val="00515B5D"/>
    <w:rsid w:val="00515D3C"/>
    <w:rsid w:val="005165EA"/>
    <w:rsid w:val="00516984"/>
    <w:rsid w:val="00516A6E"/>
    <w:rsid w:val="00517052"/>
    <w:rsid w:val="00517D37"/>
    <w:rsid w:val="00521794"/>
    <w:rsid w:val="00521C91"/>
    <w:rsid w:val="00521CFD"/>
    <w:rsid w:val="00521F6F"/>
    <w:rsid w:val="00522953"/>
    <w:rsid w:val="005229A1"/>
    <w:rsid w:val="00522EC8"/>
    <w:rsid w:val="00522F03"/>
    <w:rsid w:val="005231C1"/>
    <w:rsid w:val="00523231"/>
    <w:rsid w:val="00523271"/>
    <w:rsid w:val="005236FD"/>
    <w:rsid w:val="00523738"/>
    <w:rsid w:val="00524169"/>
    <w:rsid w:val="005243FB"/>
    <w:rsid w:val="00524748"/>
    <w:rsid w:val="00524763"/>
    <w:rsid w:val="00525F2A"/>
    <w:rsid w:val="005270AA"/>
    <w:rsid w:val="00527446"/>
    <w:rsid w:val="0052781B"/>
    <w:rsid w:val="00530056"/>
    <w:rsid w:val="005301C0"/>
    <w:rsid w:val="00531560"/>
    <w:rsid w:val="00531703"/>
    <w:rsid w:val="005319E5"/>
    <w:rsid w:val="00533493"/>
    <w:rsid w:val="005344CC"/>
    <w:rsid w:val="005346BA"/>
    <w:rsid w:val="0053471C"/>
    <w:rsid w:val="0053497D"/>
    <w:rsid w:val="00534C42"/>
    <w:rsid w:val="0053617F"/>
    <w:rsid w:val="005366A5"/>
    <w:rsid w:val="005369B5"/>
    <w:rsid w:val="00537118"/>
    <w:rsid w:val="0053754C"/>
    <w:rsid w:val="00540046"/>
    <w:rsid w:val="00540899"/>
    <w:rsid w:val="005410F5"/>
    <w:rsid w:val="00541167"/>
    <w:rsid w:val="00541705"/>
    <w:rsid w:val="00541D07"/>
    <w:rsid w:val="00542589"/>
    <w:rsid w:val="00542932"/>
    <w:rsid w:val="00542F23"/>
    <w:rsid w:val="005434D9"/>
    <w:rsid w:val="00543C85"/>
    <w:rsid w:val="00543D03"/>
    <w:rsid w:val="00544E24"/>
    <w:rsid w:val="00544F32"/>
    <w:rsid w:val="00545323"/>
    <w:rsid w:val="0054568F"/>
    <w:rsid w:val="00545FF4"/>
    <w:rsid w:val="00546C24"/>
    <w:rsid w:val="00547274"/>
    <w:rsid w:val="00547904"/>
    <w:rsid w:val="00547B86"/>
    <w:rsid w:val="00550436"/>
    <w:rsid w:val="005509A1"/>
    <w:rsid w:val="00550FB4"/>
    <w:rsid w:val="00552422"/>
    <w:rsid w:val="00552781"/>
    <w:rsid w:val="00552835"/>
    <w:rsid w:val="00553173"/>
    <w:rsid w:val="00553A50"/>
    <w:rsid w:val="00553F32"/>
    <w:rsid w:val="00553F5C"/>
    <w:rsid w:val="00555398"/>
    <w:rsid w:val="005569E2"/>
    <w:rsid w:val="00556F93"/>
    <w:rsid w:val="0056078F"/>
    <w:rsid w:val="00560B92"/>
    <w:rsid w:val="00560BD3"/>
    <w:rsid w:val="00560E1E"/>
    <w:rsid w:val="00561594"/>
    <w:rsid w:val="00561C4B"/>
    <w:rsid w:val="00562296"/>
    <w:rsid w:val="00562340"/>
    <w:rsid w:val="005624DC"/>
    <w:rsid w:val="00562FCD"/>
    <w:rsid w:val="005643EF"/>
    <w:rsid w:val="0056493C"/>
    <w:rsid w:val="00564A6E"/>
    <w:rsid w:val="00565DC8"/>
    <w:rsid w:val="00566300"/>
    <w:rsid w:val="00567164"/>
    <w:rsid w:val="00567572"/>
    <w:rsid w:val="00567A9F"/>
    <w:rsid w:val="005705B0"/>
    <w:rsid w:val="0057066C"/>
    <w:rsid w:val="00570796"/>
    <w:rsid w:val="005720A5"/>
    <w:rsid w:val="005724EF"/>
    <w:rsid w:val="0057268C"/>
    <w:rsid w:val="00573078"/>
    <w:rsid w:val="0057312D"/>
    <w:rsid w:val="00573744"/>
    <w:rsid w:val="00575AEA"/>
    <w:rsid w:val="00576EF9"/>
    <w:rsid w:val="005773AD"/>
    <w:rsid w:val="0057797C"/>
    <w:rsid w:val="00577DEA"/>
    <w:rsid w:val="005809F7"/>
    <w:rsid w:val="00580A2D"/>
    <w:rsid w:val="0058157D"/>
    <w:rsid w:val="00581D4D"/>
    <w:rsid w:val="0058207F"/>
    <w:rsid w:val="00582264"/>
    <w:rsid w:val="00582320"/>
    <w:rsid w:val="0058292F"/>
    <w:rsid w:val="00582B3D"/>
    <w:rsid w:val="00584345"/>
    <w:rsid w:val="0058442C"/>
    <w:rsid w:val="00585037"/>
    <w:rsid w:val="00585706"/>
    <w:rsid w:val="00585DEE"/>
    <w:rsid w:val="00585F36"/>
    <w:rsid w:val="0058601A"/>
    <w:rsid w:val="00586FCE"/>
    <w:rsid w:val="00587054"/>
    <w:rsid w:val="00587332"/>
    <w:rsid w:val="00590569"/>
    <w:rsid w:val="00590643"/>
    <w:rsid w:val="0059067D"/>
    <w:rsid w:val="00591265"/>
    <w:rsid w:val="0059180F"/>
    <w:rsid w:val="00591F25"/>
    <w:rsid w:val="00592AA2"/>
    <w:rsid w:val="00593A70"/>
    <w:rsid w:val="00593E51"/>
    <w:rsid w:val="00593E64"/>
    <w:rsid w:val="0059425C"/>
    <w:rsid w:val="005942A3"/>
    <w:rsid w:val="005955BF"/>
    <w:rsid w:val="00595A56"/>
    <w:rsid w:val="00595C6F"/>
    <w:rsid w:val="00595E63"/>
    <w:rsid w:val="00596291"/>
    <w:rsid w:val="005962E8"/>
    <w:rsid w:val="0059637B"/>
    <w:rsid w:val="005965C0"/>
    <w:rsid w:val="00596881"/>
    <w:rsid w:val="00596A34"/>
    <w:rsid w:val="0059753C"/>
    <w:rsid w:val="0059771F"/>
    <w:rsid w:val="005977FA"/>
    <w:rsid w:val="005A015B"/>
    <w:rsid w:val="005A0217"/>
    <w:rsid w:val="005A025A"/>
    <w:rsid w:val="005A0B0F"/>
    <w:rsid w:val="005A18F4"/>
    <w:rsid w:val="005A1B9B"/>
    <w:rsid w:val="005A1BF3"/>
    <w:rsid w:val="005A2CF6"/>
    <w:rsid w:val="005A395F"/>
    <w:rsid w:val="005A406E"/>
    <w:rsid w:val="005A491E"/>
    <w:rsid w:val="005A53D2"/>
    <w:rsid w:val="005A5E07"/>
    <w:rsid w:val="005A7154"/>
    <w:rsid w:val="005A7161"/>
    <w:rsid w:val="005A7660"/>
    <w:rsid w:val="005A7902"/>
    <w:rsid w:val="005B02DB"/>
    <w:rsid w:val="005B0AC6"/>
    <w:rsid w:val="005B0B31"/>
    <w:rsid w:val="005B10BE"/>
    <w:rsid w:val="005B1187"/>
    <w:rsid w:val="005B2082"/>
    <w:rsid w:val="005B27CF"/>
    <w:rsid w:val="005B3025"/>
    <w:rsid w:val="005B3A60"/>
    <w:rsid w:val="005B3C49"/>
    <w:rsid w:val="005B4E62"/>
    <w:rsid w:val="005B50B8"/>
    <w:rsid w:val="005B616D"/>
    <w:rsid w:val="005B6251"/>
    <w:rsid w:val="005B66E5"/>
    <w:rsid w:val="005B7135"/>
    <w:rsid w:val="005B7A62"/>
    <w:rsid w:val="005C057F"/>
    <w:rsid w:val="005C05AE"/>
    <w:rsid w:val="005C0698"/>
    <w:rsid w:val="005C09A8"/>
    <w:rsid w:val="005C1E06"/>
    <w:rsid w:val="005C2379"/>
    <w:rsid w:val="005C23E8"/>
    <w:rsid w:val="005C345C"/>
    <w:rsid w:val="005C3E7B"/>
    <w:rsid w:val="005C4CF4"/>
    <w:rsid w:val="005C5B95"/>
    <w:rsid w:val="005C5D98"/>
    <w:rsid w:val="005C724E"/>
    <w:rsid w:val="005C75DC"/>
    <w:rsid w:val="005C78B5"/>
    <w:rsid w:val="005D0490"/>
    <w:rsid w:val="005D04CF"/>
    <w:rsid w:val="005D286C"/>
    <w:rsid w:val="005D2CAC"/>
    <w:rsid w:val="005D2F5D"/>
    <w:rsid w:val="005D36E0"/>
    <w:rsid w:val="005D3701"/>
    <w:rsid w:val="005D39C1"/>
    <w:rsid w:val="005D3B91"/>
    <w:rsid w:val="005D3D73"/>
    <w:rsid w:val="005D3F9C"/>
    <w:rsid w:val="005D4045"/>
    <w:rsid w:val="005D43E0"/>
    <w:rsid w:val="005D448E"/>
    <w:rsid w:val="005D4506"/>
    <w:rsid w:val="005D4841"/>
    <w:rsid w:val="005D4ACB"/>
    <w:rsid w:val="005D4BC5"/>
    <w:rsid w:val="005D4F62"/>
    <w:rsid w:val="005D507F"/>
    <w:rsid w:val="005D57AC"/>
    <w:rsid w:val="005D5817"/>
    <w:rsid w:val="005D5BF5"/>
    <w:rsid w:val="005D5ED0"/>
    <w:rsid w:val="005D69EE"/>
    <w:rsid w:val="005D71BD"/>
    <w:rsid w:val="005D7B75"/>
    <w:rsid w:val="005E0482"/>
    <w:rsid w:val="005E0AAD"/>
    <w:rsid w:val="005E0B1B"/>
    <w:rsid w:val="005E20D3"/>
    <w:rsid w:val="005E214C"/>
    <w:rsid w:val="005E2254"/>
    <w:rsid w:val="005E258E"/>
    <w:rsid w:val="005E2FD4"/>
    <w:rsid w:val="005E3666"/>
    <w:rsid w:val="005E456A"/>
    <w:rsid w:val="005E49AB"/>
    <w:rsid w:val="005E5106"/>
    <w:rsid w:val="005E5347"/>
    <w:rsid w:val="005E5A58"/>
    <w:rsid w:val="005E5EC4"/>
    <w:rsid w:val="005E7268"/>
    <w:rsid w:val="005E730D"/>
    <w:rsid w:val="005E7386"/>
    <w:rsid w:val="005F0A92"/>
    <w:rsid w:val="005F1FB9"/>
    <w:rsid w:val="005F203D"/>
    <w:rsid w:val="005F2C9C"/>
    <w:rsid w:val="005F343F"/>
    <w:rsid w:val="005F38F6"/>
    <w:rsid w:val="005F4289"/>
    <w:rsid w:val="005F43AC"/>
    <w:rsid w:val="005F590B"/>
    <w:rsid w:val="005F5DA8"/>
    <w:rsid w:val="005F611D"/>
    <w:rsid w:val="005F6603"/>
    <w:rsid w:val="005F6F96"/>
    <w:rsid w:val="005F728B"/>
    <w:rsid w:val="005F7D00"/>
    <w:rsid w:val="00600C64"/>
    <w:rsid w:val="00600E6B"/>
    <w:rsid w:val="006014AA"/>
    <w:rsid w:val="00601AA2"/>
    <w:rsid w:val="006023BB"/>
    <w:rsid w:val="00602539"/>
    <w:rsid w:val="00602BD3"/>
    <w:rsid w:val="0060300C"/>
    <w:rsid w:val="006038F6"/>
    <w:rsid w:val="00603908"/>
    <w:rsid w:val="006042AD"/>
    <w:rsid w:val="00604307"/>
    <w:rsid w:val="006059E1"/>
    <w:rsid w:val="00607BE0"/>
    <w:rsid w:val="00607BFA"/>
    <w:rsid w:val="00607FD0"/>
    <w:rsid w:val="00610BB7"/>
    <w:rsid w:val="0061298D"/>
    <w:rsid w:val="006129D4"/>
    <w:rsid w:val="00612E5A"/>
    <w:rsid w:val="00613B1B"/>
    <w:rsid w:val="006143D4"/>
    <w:rsid w:val="006148D4"/>
    <w:rsid w:val="00614B04"/>
    <w:rsid w:val="006150FE"/>
    <w:rsid w:val="00615EC6"/>
    <w:rsid w:val="006166E6"/>
    <w:rsid w:val="006170F2"/>
    <w:rsid w:val="00617F5A"/>
    <w:rsid w:val="006207A1"/>
    <w:rsid w:val="00620FE6"/>
    <w:rsid w:val="0062106E"/>
    <w:rsid w:val="00621480"/>
    <w:rsid w:val="006217FA"/>
    <w:rsid w:val="00623906"/>
    <w:rsid w:val="00623A3C"/>
    <w:rsid w:val="00623C38"/>
    <w:rsid w:val="006240F7"/>
    <w:rsid w:val="00624705"/>
    <w:rsid w:val="00624953"/>
    <w:rsid w:val="00624C0E"/>
    <w:rsid w:val="00624CA1"/>
    <w:rsid w:val="00625390"/>
    <w:rsid w:val="00626A43"/>
    <w:rsid w:val="00626DBC"/>
    <w:rsid w:val="00627183"/>
    <w:rsid w:val="00627712"/>
    <w:rsid w:val="006278EC"/>
    <w:rsid w:val="00627F24"/>
    <w:rsid w:val="006301FC"/>
    <w:rsid w:val="00630557"/>
    <w:rsid w:val="0063114C"/>
    <w:rsid w:val="00633033"/>
    <w:rsid w:val="0063419A"/>
    <w:rsid w:val="006348B3"/>
    <w:rsid w:val="00634D3A"/>
    <w:rsid w:val="00635FAF"/>
    <w:rsid w:val="006362AA"/>
    <w:rsid w:val="00636418"/>
    <w:rsid w:val="00640564"/>
    <w:rsid w:val="00640EDB"/>
    <w:rsid w:val="00641670"/>
    <w:rsid w:val="006417DE"/>
    <w:rsid w:val="00642AFD"/>
    <w:rsid w:val="0064347B"/>
    <w:rsid w:val="00643577"/>
    <w:rsid w:val="0064419B"/>
    <w:rsid w:val="00644554"/>
    <w:rsid w:val="00644A44"/>
    <w:rsid w:val="00644A46"/>
    <w:rsid w:val="00645207"/>
    <w:rsid w:val="006454A3"/>
    <w:rsid w:val="00645DF3"/>
    <w:rsid w:val="006465B4"/>
    <w:rsid w:val="00646F85"/>
    <w:rsid w:val="00647091"/>
    <w:rsid w:val="00650095"/>
    <w:rsid w:val="006503C8"/>
    <w:rsid w:val="00650DE3"/>
    <w:rsid w:val="006512FA"/>
    <w:rsid w:val="00651D82"/>
    <w:rsid w:val="00653052"/>
    <w:rsid w:val="00654743"/>
    <w:rsid w:val="00654A98"/>
    <w:rsid w:val="006557A3"/>
    <w:rsid w:val="00655962"/>
    <w:rsid w:val="00655A6A"/>
    <w:rsid w:val="0065601F"/>
    <w:rsid w:val="00657205"/>
    <w:rsid w:val="006572B5"/>
    <w:rsid w:val="006572B6"/>
    <w:rsid w:val="006572F5"/>
    <w:rsid w:val="00657333"/>
    <w:rsid w:val="0065768A"/>
    <w:rsid w:val="00657C4A"/>
    <w:rsid w:val="00657DFE"/>
    <w:rsid w:val="00660388"/>
    <w:rsid w:val="0066078A"/>
    <w:rsid w:val="00660D2B"/>
    <w:rsid w:val="00661E33"/>
    <w:rsid w:val="00662388"/>
    <w:rsid w:val="006629D8"/>
    <w:rsid w:val="00663134"/>
    <w:rsid w:val="00664113"/>
    <w:rsid w:val="00664362"/>
    <w:rsid w:val="0066465A"/>
    <w:rsid w:val="0066520A"/>
    <w:rsid w:val="0066524B"/>
    <w:rsid w:val="006652C6"/>
    <w:rsid w:val="00666232"/>
    <w:rsid w:val="006663F7"/>
    <w:rsid w:val="006675DA"/>
    <w:rsid w:val="00667A85"/>
    <w:rsid w:val="00667CFA"/>
    <w:rsid w:val="00670A29"/>
    <w:rsid w:val="00670B01"/>
    <w:rsid w:val="00670C04"/>
    <w:rsid w:val="00671151"/>
    <w:rsid w:val="0067189C"/>
    <w:rsid w:val="00671947"/>
    <w:rsid w:val="00671A66"/>
    <w:rsid w:val="00671C4D"/>
    <w:rsid w:val="00673844"/>
    <w:rsid w:val="00674659"/>
    <w:rsid w:val="00675A8A"/>
    <w:rsid w:val="00675D53"/>
    <w:rsid w:val="00676135"/>
    <w:rsid w:val="006763C3"/>
    <w:rsid w:val="00676461"/>
    <w:rsid w:val="00676541"/>
    <w:rsid w:val="00676A21"/>
    <w:rsid w:val="00676B96"/>
    <w:rsid w:val="00677825"/>
    <w:rsid w:val="00677B66"/>
    <w:rsid w:val="00680CC0"/>
    <w:rsid w:val="006822FB"/>
    <w:rsid w:val="00682C5A"/>
    <w:rsid w:val="006846C2"/>
    <w:rsid w:val="00684ABC"/>
    <w:rsid w:val="00685527"/>
    <w:rsid w:val="006859BF"/>
    <w:rsid w:val="00685DA2"/>
    <w:rsid w:val="00687C1E"/>
    <w:rsid w:val="00687C8D"/>
    <w:rsid w:val="0069095D"/>
    <w:rsid w:val="00691011"/>
    <w:rsid w:val="006917FF"/>
    <w:rsid w:val="0069191C"/>
    <w:rsid w:val="00691A7F"/>
    <w:rsid w:val="00691DD5"/>
    <w:rsid w:val="00691F39"/>
    <w:rsid w:val="00691F5A"/>
    <w:rsid w:val="00692530"/>
    <w:rsid w:val="00692639"/>
    <w:rsid w:val="00692921"/>
    <w:rsid w:val="00692CE7"/>
    <w:rsid w:val="006940EA"/>
    <w:rsid w:val="006947BC"/>
    <w:rsid w:val="00694A7B"/>
    <w:rsid w:val="00695BA8"/>
    <w:rsid w:val="00695BB5"/>
    <w:rsid w:val="00695F19"/>
    <w:rsid w:val="00696362"/>
    <w:rsid w:val="00696C2D"/>
    <w:rsid w:val="006A0086"/>
    <w:rsid w:val="006A098B"/>
    <w:rsid w:val="006A0B0F"/>
    <w:rsid w:val="006A1129"/>
    <w:rsid w:val="006A1643"/>
    <w:rsid w:val="006A1F27"/>
    <w:rsid w:val="006A25F1"/>
    <w:rsid w:val="006A34DB"/>
    <w:rsid w:val="006A34E9"/>
    <w:rsid w:val="006A5331"/>
    <w:rsid w:val="006A5551"/>
    <w:rsid w:val="006A57B3"/>
    <w:rsid w:val="006A5B58"/>
    <w:rsid w:val="006A5D9F"/>
    <w:rsid w:val="006A62D4"/>
    <w:rsid w:val="006A6F85"/>
    <w:rsid w:val="006A74EC"/>
    <w:rsid w:val="006B02C1"/>
    <w:rsid w:val="006B04AB"/>
    <w:rsid w:val="006B066B"/>
    <w:rsid w:val="006B08C2"/>
    <w:rsid w:val="006B140A"/>
    <w:rsid w:val="006B15FF"/>
    <w:rsid w:val="006B160F"/>
    <w:rsid w:val="006B174F"/>
    <w:rsid w:val="006B267A"/>
    <w:rsid w:val="006B2689"/>
    <w:rsid w:val="006B36E3"/>
    <w:rsid w:val="006B3DE6"/>
    <w:rsid w:val="006B4040"/>
    <w:rsid w:val="006B4148"/>
    <w:rsid w:val="006B4169"/>
    <w:rsid w:val="006B4B34"/>
    <w:rsid w:val="006B50DA"/>
    <w:rsid w:val="006B6023"/>
    <w:rsid w:val="006B66AC"/>
    <w:rsid w:val="006B69D4"/>
    <w:rsid w:val="006B6D41"/>
    <w:rsid w:val="006B733B"/>
    <w:rsid w:val="006B7B13"/>
    <w:rsid w:val="006B7BC9"/>
    <w:rsid w:val="006C00BF"/>
    <w:rsid w:val="006C0376"/>
    <w:rsid w:val="006C1627"/>
    <w:rsid w:val="006C2F31"/>
    <w:rsid w:val="006C331E"/>
    <w:rsid w:val="006C34ED"/>
    <w:rsid w:val="006C3675"/>
    <w:rsid w:val="006C4516"/>
    <w:rsid w:val="006C4999"/>
    <w:rsid w:val="006C4BEB"/>
    <w:rsid w:val="006C594B"/>
    <w:rsid w:val="006C5CAE"/>
    <w:rsid w:val="006C5CEE"/>
    <w:rsid w:val="006C5D81"/>
    <w:rsid w:val="006C6198"/>
    <w:rsid w:val="006C7097"/>
    <w:rsid w:val="006C729A"/>
    <w:rsid w:val="006C7717"/>
    <w:rsid w:val="006C7C49"/>
    <w:rsid w:val="006D01C9"/>
    <w:rsid w:val="006D0959"/>
    <w:rsid w:val="006D0BA0"/>
    <w:rsid w:val="006D0CBE"/>
    <w:rsid w:val="006D1ACE"/>
    <w:rsid w:val="006D1BF9"/>
    <w:rsid w:val="006D1C6E"/>
    <w:rsid w:val="006D234C"/>
    <w:rsid w:val="006D285E"/>
    <w:rsid w:val="006D30C2"/>
    <w:rsid w:val="006D370D"/>
    <w:rsid w:val="006D4C78"/>
    <w:rsid w:val="006D5357"/>
    <w:rsid w:val="006D5821"/>
    <w:rsid w:val="006D59E5"/>
    <w:rsid w:val="006D5ABC"/>
    <w:rsid w:val="006D5EE1"/>
    <w:rsid w:val="006D69BE"/>
    <w:rsid w:val="006D6C76"/>
    <w:rsid w:val="006D6CC0"/>
    <w:rsid w:val="006D6D13"/>
    <w:rsid w:val="006D79CC"/>
    <w:rsid w:val="006E0F75"/>
    <w:rsid w:val="006E2579"/>
    <w:rsid w:val="006E2A9E"/>
    <w:rsid w:val="006E2AD0"/>
    <w:rsid w:val="006E2FCF"/>
    <w:rsid w:val="006E31BF"/>
    <w:rsid w:val="006E38CC"/>
    <w:rsid w:val="006E4683"/>
    <w:rsid w:val="006E48BE"/>
    <w:rsid w:val="006E4CA6"/>
    <w:rsid w:val="006E5C2C"/>
    <w:rsid w:val="006E607C"/>
    <w:rsid w:val="006E656F"/>
    <w:rsid w:val="006E7435"/>
    <w:rsid w:val="006E7D92"/>
    <w:rsid w:val="006F05D8"/>
    <w:rsid w:val="006F1C82"/>
    <w:rsid w:val="006F23DD"/>
    <w:rsid w:val="006F2709"/>
    <w:rsid w:val="006F2BC4"/>
    <w:rsid w:val="006F33E2"/>
    <w:rsid w:val="006F4E07"/>
    <w:rsid w:val="006F4F2F"/>
    <w:rsid w:val="006F5161"/>
    <w:rsid w:val="006F5533"/>
    <w:rsid w:val="006F5652"/>
    <w:rsid w:val="006F5786"/>
    <w:rsid w:val="006F5A7E"/>
    <w:rsid w:val="006F5D34"/>
    <w:rsid w:val="006F5D9B"/>
    <w:rsid w:val="006F65D8"/>
    <w:rsid w:val="006F663C"/>
    <w:rsid w:val="006F68E4"/>
    <w:rsid w:val="006F7133"/>
    <w:rsid w:val="006F75BC"/>
    <w:rsid w:val="0070055F"/>
    <w:rsid w:val="00700F22"/>
    <w:rsid w:val="00701986"/>
    <w:rsid w:val="0070219E"/>
    <w:rsid w:val="00702CFF"/>
    <w:rsid w:val="007033FE"/>
    <w:rsid w:val="00703BB4"/>
    <w:rsid w:val="00704167"/>
    <w:rsid w:val="00704231"/>
    <w:rsid w:val="0070449F"/>
    <w:rsid w:val="00705CC1"/>
    <w:rsid w:val="007068DF"/>
    <w:rsid w:val="007069BA"/>
    <w:rsid w:val="00706D67"/>
    <w:rsid w:val="00710271"/>
    <w:rsid w:val="0071072F"/>
    <w:rsid w:val="00710AB8"/>
    <w:rsid w:val="00710DF1"/>
    <w:rsid w:val="00711B25"/>
    <w:rsid w:val="00711B5E"/>
    <w:rsid w:val="0071252C"/>
    <w:rsid w:val="007139CF"/>
    <w:rsid w:val="00713C57"/>
    <w:rsid w:val="00713DA9"/>
    <w:rsid w:val="00714FF6"/>
    <w:rsid w:val="00715D52"/>
    <w:rsid w:val="00716DBD"/>
    <w:rsid w:val="00717102"/>
    <w:rsid w:val="00717459"/>
    <w:rsid w:val="0071758E"/>
    <w:rsid w:val="00717D07"/>
    <w:rsid w:val="00720093"/>
    <w:rsid w:val="007205D0"/>
    <w:rsid w:val="00720991"/>
    <w:rsid w:val="007219A0"/>
    <w:rsid w:val="0072219A"/>
    <w:rsid w:val="007224C2"/>
    <w:rsid w:val="0072252A"/>
    <w:rsid w:val="0072361D"/>
    <w:rsid w:val="00723C8E"/>
    <w:rsid w:val="00723ED3"/>
    <w:rsid w:val="007243DE"/>
    <w:rsid w:val="00724496"/>
    <w:rsid w:val="00724934"/>
    <w:rsid w:val="007249D1"/>
    <w:rsid w:val="00724F7F"/>
    <w:rsid w:val="007255B6"/>
    <w:rsid w:val="0072569D"/>
    <w:rsid w:val="00725EAA"/>
    <w:rsid w:val="0072621F"/>
    <w:rsid w:val="00726BFC"/>
    <w:rsid w:val="00726DBF"/>
    <w:rsid w:val="00727353"/>
    <w:rsid w:val="00727769"/>
    <w:rsid w:val="007300D5"/>
    <w:rsid w:val="00731320"/>
    <w:rsid w:val="007322F1"/>
    <w:rsid w:val="00733547"/>
    <w:rsid w:val="00733624"/>
    <w:rsid w:val="00733BFD"/>
    <w:rsid w:val="0073437F"/>
    <w:rsid w:val="007349BE"/>
    <w:rsid w:val="00734BA7"/>
    <w:rsid w:val="00734E84"/>
    <w:rsid w:val="007350CD"/>
    <w:rsid w:val="0073571D"/>
    <w:rsid w:val="00736639"/>
    <w:rsid w:val="0073729B"/>
    <w:rsid w:val="007373B5"/>
    <w:rsid w:val="00741ABD"/>
    <w:rsid w:val="00741DE9"/>
    <w:rsid w:val="00741FE1"/>
    <w:rsid w:val="00742EA3"/>
    <w:rsid w:val="007433EE"/>
    <w:rsid w:val="00743C4E"/>
    <w:rsid w:val="00743D72"/>
    <w:rsid w:val="00744119"/>
    <w:rsid w:val="00745246"/>
    <w:rsid w:val="0074538E"/>
    <w:rsid w:val="00745709"/>
    <w:rsid w:val="00745A7B"/>
    <w:rsid w:val="00745EEB"/>
    <w:rsid w:val="007463B5"/>
    <w:rsid w:val="007466D1"/>
    <w:rsid w:val="00746AEF"/>
    <w:rsid w:val="00747029"/>
    <w:rsid w:val="007475E6"/>
    <w:rsid w:val="0074773C"/>
    <w:rsid w:val="00747854"/>
    <w:rsid w:val="00747BFC"/>
    <w:rsid w:val="00747EB7"/>
    <w:rsid w:val="00751076"/>
    <w:rsid w:val="00751AFA"/>
    <w:rsid w:val="00751E03"/>
    <w:rsid w:val="00752231"/>
    <w:rsid w:val="0075233C"/>
    <w:rsid w:val="0075281D"/>
    <w:rsid w:val="00752E87"/>
    <w:rsid w:val="00753B97"/>
    <w:rsid w:val="00753EF3"/>
    <w:rsid w:val="00754608"/>
    <w:rsid w:val="007546AA"/>
    <w:rsid w:val="00754C80"/>
    <w:rsid w:val="00754DA4"/>
    <w:rsid w:val="00754E6F"/>
    <w:rsid w:val="007553F9"/>
    <w:rsid w:val="0075632C"/>
    <w:rsid w:val="0075668A"/>
    <w:rsid w:val="00756F4A"/>
    <w:rsid w:val="0076002D"/>
    <w:rsid w:val="007600B1"/>
    <w:rsid w:val="007601A5"/>
    <w:rsid w:val="00760908"/>
    <w:rsid w:val="00762089"/>
    <w:rsid w:val="00763900"/>
    <w:rsid w:val="00765238"/>
    <w:rsid w:val="0076533A"/>
    <w:rsid w:val="00765748"/>
    <w:rsid w:val="00765A5B"/>
    <w:rsid w:val="00765AC5"/>
    <w:rsid w:val="00765BB9"/>
    <w:rsid w:val="00765E97"/>
    <w:rsid w:val="0077094F"/>
    <w:rsid w:val="007710A9"/>
    <w:rsid w:val="007714F0"/>
    <w:rsid w:val="00771859"/>
    <w:rsid w:val="00772314"/>
    <w:rsid w:val="00772EE3"/>
    <w:rsid w:val="007732F2"/>
    <w:rsid w:val="0077350B"/>
    <w:rsid w:val="00773A34"/>
    <w:rsid w:val="007740FC"/>
    <w:rsid w:val="007742E9"/>
    <w:rsid w:val="007755AC"/>
    <w:rsid w:val="00775A5D"/>
    <w:rsid w:val="00775F4A"/>
    <w:rsid w:val="00775F89"/>
    <w:rsid w:val="0077656F"/>
    <w:rsid w:val="00776A1A"/>
    <w:rsid w:val="00776EB8"/>
    <w:rsid w:val="0077791A"/>
    <w:rsid w:val="0077792B"/>
    <w:rsid w:val="00777C15"/>
    <w:rsid w:val="00777D47"/>
    <w:rsid w:val="00780165"/>
    <w:rsid w:val="007801BF"/>
    <w:rsid w:val="007802B6"/>
    <w:rsid w:val="007804E9"/>
    <w:rsid w:val="007807FD"/>
    <w:rsid w:val="00780C15"/>
    <w:rsid w:val="00780D62"/>
    <w:rsid w:val="00780E42"/>
    <w:rsid w:val="00781DAA"/>
    <w:rsid w:val="0078255A"/>
    <w:rsid w:val="007825F6"/>
    <w:rsid w:val="00782EDD"/>
    <w:rsid w:val="007838AC"/>
    <w:rsid w:val="007842F1"/>
    <w:rsid w:val="00784884"/>
    <w:rsid w:val="00784DDA"/>
    <w:rsid w:val="00784ED6"/>
    <w:rsid w:val="007852A0"/>
    <w:rsid w:val="00785CE5"/>
    <w:rsid w:val="007872F3"/>
    <w:rsid w:val="00787476"/>
    <w:rsid w:val="0078786A"/>
    <w:rsid w:val="007909C6"/>
    <w:rsid w:val="00790B46"/>
    <w:rsid w:val="00791D9D"/>
    <w:rsid w:val="007931AC"/>
    <w:rsid w:val="0079361A"/>
    <w:rsid w:val="0079436D"/>
    <w:rsid w:val="0079462D"/>
    <w:rsid w:val="00794A15"/>
    <w:rsid w:val="00794F2F"/>
    <w:rsid w:val="00796B66"/>
    <w:rsid w:val="00797422"/>
    <w:rsid w:val="00797510"/>
    <w:rsid w:val="00797975"/>
    <w:rsid w:val="007A00B0"/>
    <w:rsid w:val="007A182C"/>
    <w:rsid w:val="007A1FF7"/>
    <w:rsid w:val="007A21A4"/>
    <w:rsid w:val="007A2DCD"/>
    <w:rsid w:val="007A2EED"/>
    <w:rsid w:val="007A3467"/>
    <w:rsid w:val="007A3535"/>
    <w:rsid w:val="007A3F29"/>
    <w:rsid w:val="007A442F"/>
    <w:rsid w:val="007A4491"/>
    <w:rsid w:val="007A4526"/>
    <w:rsid w:val="007A456E"/>
    <w:rsid w:val="007A47ED"/>
    <w:rsid w:val="007A48F2"/>
    <w:rsid w:val="007A536F"/>
    <w:rsid w:val="007A5442"/>
    <w:rsid w:val="007A5AA7"/>
    <w:rsid w:val="007A5C14"/>
    <w:rsid w:val="007A5CF0"/>
    <w:rsid w:val="007A634D"/>
    <w:rsid w:val="007A63E4"/>
    <w:rsid w:val="007A6B4A"/>
    <w:rsid w:val="007A6F99"/>
    <w:rsid w:val="007A7859"/>
    <w:rsid w:val="007A7DFC"/>
    <w:rsid w:val="007A7E0C"/>
    <w:rsid w:val="007B0568"/>
    <w:rsid w:val="007B0C26"/>
    <w:rsid w:val="007B0D38"/>
    <w:rsid w:val="007B0ED9"/>
    <w:rsid w:val="007B5CE2"/>
    <w:rsid w:val="007B6B53"/>
    <w:rsid w:val="007B79A6"/>
    <w:rsid w:val="007B7A55"/>
    <w:rsid w:val="007B7B54"/>
    <w:rsid w:val="007C0CC3"/>
    <w:rsid w:val="007C1034"/>
    <w:rsid w:val="007C11C3"/>
    <w:rsid w:val="007C16A6"/>
    <w:rsid w:val="007C1D3D"/>
    <w:rsid w:val="007C2250"/>
    <w:rsid w:val="007C3033"/>
    <w:rsid w:val="007C3727"/>
    <w:rsid w:val="007C3CC6"/>
    <w:rsid w:val="007C449B"/>
    <w:rsid w:val="007C65CA"/>
    <w:rsid w:val="007C666E"/>
    <w:rsid w:val="007C67FD"/>
    <w:rsid w:val="007C7327"/>
    <w:rsid w:val="007D005A"/>
    <w:rsid w:val="007D0920"/>
    <w:rsid w:val="007D0FD3"/>
    <w:rsid w:val="007D16F3"/>
    <w:rsid w:val="007D1CB2"/>
    <w:rsid w:val="007D253A"/>
    <w:rsid w:val="007D2561"/>
    <w:rsid w:val="007D2758"/>
    <w:rsid w:val="007D31E6"/>
    <w:rsid w:val="007D3B22"/>
    <w:rsid w:val="007D4336"/>
    <w:rsid w:val="007D518A"/>
    <w:rsid w:val="007D5BA5"/>
    <w:rsid w:val="007D797B"/>
    <w:rsid w:val="007E0B96"/>
    <w:rsid w:val="007E0E5D"/>
    <w:rsid w:val="007E0F00"/>
    <w:rsid w:val="007E122E"/>
    <w:rsid w:val="007E1583"/>
    <w:rsid w:val="007E1697"/>
    <w:rsid w:val="007E16CD"/>
    <w:rsid w:val="007E200C"/>
    <w:rsid w:val="007E20E3"/>
    <w:rsid w:val="007E28AE"/>
    <w:rsid w:val="007E2DDC"/>
    <w:rsid w:val="007E2EFC"/>
    <w:rsid w:val="007E302B"/>
    <w:rsid w:val="007E37A0"/>
    <w:rsid w:val="007E3BE6"/>
    <w:rsid w:val="007E47C6"/>
    <w:rsid w:val="007E647D"/>
    <w:rsid w:val="007E66C3"/>
    <w:rsid w:val="007E6D13"/>
    <w:rsid w:val="007E6FBD"/>
    <w:rsid w:val="007E7033"/>
    <w:rsid w:val="007E74A7"/>
    <w:rsid w:val="007F048F"/>
    <w:rsid w:val="007F07BC"/>
    <w:rsid w:val="007F083F"/>
    <w:rsid w:val="007F0879"/>
    <w:rsid w:val="007F16F3"/>
    <w:rsid w:val="007F1B67"/>
    <w:rsid w:val="007F225F"/>
    <w:rsid w:val="007F265F"/>
    <w:rsid w:val="007F28B3"/>
    <w:rsid w:val="007F2A86"/>
    <w:rsid w:val="007F2E49"/>
    <w:rsid w:val="007F4A93"/>
    <w:rsid w:val="007F4E21"/>
    <w:rsid w:val="007F5667"/>
    <w:rsid w:val="007F5685"/>
    <w:rsid w:val="007F5C89"/>
    <w:rsid w:val="007F5E3C"/>
    <w:rsid w:val="007F6A36"/>
    <w:rsid w:val="007F7A87"/>
    <w:rsid w:val="00800416"/>
    <w:rsid w:val="00800E10"/>
    <w:rsid w:val="0080168E"/>
    <w:rsid w:val="00801743"/>
    <w:rsid w:val="008022D3"/>
    <w:rsid w:val="008030A1"/>
    <w:rsid w:val="00803679"/>
    <w:rsid w:val="00804A0E"/>
    <w:rsid w:val="00804CF1"/>
    <w:rsid w:val="008051FD"/>
    <w:rsid w:val="00805981"/>
    <w:rsid w:val="008062E8"/>
    <w:rsid w:val="0080730E"/>
    <w:rsid w:val="00810367"/>
    <w:rsid w:val="008123C8"/>
    <w:rsid w:val="008123CE"/>
    <w:rsid w:val="00812972"/>
    <w:rsid w:val="00813160"/>
    <w:rsid w:val="00813F3D"/>
    <w:rsid w:val="00814DFC"/>
    <w:rsid w:val="008151A5"/>
    <w:rsid w:val="00816570"/>
    <w:rsid w:val="0081677D"/>
    <w:rsid w:val="008176E8"/>
    <w:rsid w:val="00817CCD"/>
    <w:rsid w:val="00821094"/>
    <w:rsid w:val="008215D6"/>
    <w:rsid w:val="00821E7B"/>
    <w:rsid w:val="00821E7D"/>
    <w:rsid w:val="00822119"/>
    <w:rsid w:val="00822450"/>
    <w:rsid w:val="00822652"/>
    <w:rsid w:val="00822B9A"/>
    <w:rsid w:val="00822F65"/>
    <w:rsid w:val="00824733"/>
    <w:rsid w:val="008247B9"/>
    <w:rsid w:val="0082491A"/>
    <w:rsid w:val="00825282"/>
    <w:rsid w:val="008258E4"/>
    <w:rsid w:val="00825C15"/>
    <w:rsid w:val="00825C18"/>
    <w:rsid w:val="0082601B"/>
    <w:rsid w:val="008262FA"/>
    <w:rsid w:val="00826951"/>
    <w:rsid w:val="008306EE"/>
    <w:rsid w:val="0083183C"/>
    <w:rsid w:val="00832874"/>
    <w:rsid w:val="00832BDB"/>
    <w:rsid w:val="0083378D"/>
    <w:rsid w:val="00833CAA"/>
    <w:rsid w:val="008343D5"/>
    <w:rsid w:val="00834A13"/>
    <w:rsid w:val="00834EF9"/>
    <w:rsid w:val="00835629"/>
    <w:rsid w:val="00835892"/>
    <w:rsid w:val="00835BB3"/>
    <w:rsid w:val="00835ED5"/>
    <w:rsid w:val="00837181"/>
    <w:rsid w:val="0083766A"/>
    <w:rsid w:val="00837E63"/>
    <w:rsid w:val="008406BF"/>
    <w:rsid w:val="00840A18"/>
    <w:rsid w:val="00840CA9"/>
    <w:rsid w:val="00840CE4"/>
    <w:rsid w:val="00841312"/>
    <w:rsid w:val="0084156D"/>
    <w:rsid w:val="00841874"/>
    <w:rsid w:val="008418FE"/>
    <w:rsid w:val="00842A2A"/>
    <w:rsid w:val="00842BB8"/>
    <w:rsid w:val="00842D29"/>
    <w:rsid w:val="00842EBB"/>
    <w:rsid w:val="008436A1"/>
    <w:rsid w:val="0084453E"/>
    <w:rsid w:val="00844A01"/>
    <w:rsid w:val="00844E40"/>
    <w:rsid w:val="0084527A"/>
    <w:rsid w:val="00845929"/>
    <w:rsid w:val="00845C55"/>
    <w:rsid w:val="008461F1"/>
    <w:rsid w:val="008506D9"/>
    <w:rsid w:val="00850907"/>
    <w:rsid w:val="00851684"/>
    <w:rsid w:val="00851E05"/>
    <w:rsid w:val="008521CB"/>
    <w:rsid w:val="008526BC"/>
    <w:rsid w:val="00853828"/>
    <w:rsid w:val="0085382B"/>
    <w:rsid w:val="008538C2"/>
    <w:rsid w:val="00853C63"/>
    <w:rsid w:val="00853CC6"/>
    <w:rsid w:val="00853E5A"/>
    <w:rsid w:val="00854268"/>
    <w:rsid w:val="00855B48"/>
    <w:rsid w:val="00855DA6"/>
    <w:rsid w:val="00856C0D"/>
    <w:rsid w:val="008579FF"/>
    <w:rsid w:val="00857C7D"/>
    <w:rsid w:val="00857EB2"/>
    <w:rsid w:val="00857FAF"/>
    <w:rsid w:val="0086004E"/>
    <w:rsid w:val="00860063"/>
    <w:rsid w:val="008600F2"/>
    <w:rsid w:val="008601A3"/>
    <w:rsid w:val="00860464"/>
    <w:rsid w:val="00861636"/>
    <w:rsid w:val="0086203A"/>
    <w:rsid w:val="00862145"/>
    <w:rsid w:val="00863713"/>
    <w:rsid w:val="00863E79"/>
    <w:rsid w:val="0086423F"/>
    <w:rsid w:val="00864686"/>
    <w:rsid w:val="008665B9"/>
    <w:rsid w:val="00867FD0"/>
    <w:rsid w:val="00870306"/>
    <w:rsid w:val="008710DD"/>
    <w:rsid w:val="00871360"/>
    <w:rsid w:val="00871B49"/>
    <w:rsid w:val="0087332F"/>
    <w:rsid w:val="00873B9A"/>
    <w:rsid w:val="00874017"/>
    <w:rsid w:val="008748BB"/>
    <w:rsid w:val="00874ED7"/>
    <w:rsid w:val="00875890"/>
    <w:rsid w:val="00875CC2"/>
    <w:rsid w:val="0087603E"/>
    <w:rsid w:val="008764F6"/>
    <w:rsid w:val="00876A01"/>
    <w:rsid w:val="00876E30"/>
    <w:rsid w:val="0087740D"/>
    <w:rsid w:val="008778E6"/>
    <w:rsid w:val="00877D1F"/>
    <w:rsid w:val="008817C0"/>
    <w:rsid w:val="00881E04"/>
    <w:rsid w:val="00882025"/>
    <w:rsid w:val="00882325"/>
    <w:rsid w:val="00882CAF"/>
    <w:rsid w:val="00882F7F"/>
    <w:rsid w:val="0088302D"/>
    <w:rsid w:val="008830C6"/>
    <w:rsid w:val="008832FD"/>
    <w:rsid w:val="00883533"/>
    <w:rsid w:val="00883B04"/>
    <w:rsid w:val="00883D14"/>
    <w:rsid w:val="00885D5A"/>
    <w:rsid w:val="00885DB3"/>
    <w:rsid w:val="00886E1F"/>
    <w:rsid w:val="00887665"/>
    <w:rsid w:val="00890292"/>
    <w:rsid w:val="0089039F"/>
    <w:rsid w:val="0089066B"/>
    <w:rsid w:val="008909A4"/>
    <w:rsid w:val="00891456"/>
    <w:rsid w:val="0089189B"/>
    <w:rsid w:val="00892134"/>
    <w:rsid w:val="0089291D"/>
    <w:rsid w:val="00892B73"/>
    <w:rsid w:val="00893605"/>
    <w:rsid w:val="00893BE2"/>
    <w:rsid w:val="0089534A"/>
    <w:rsid w:val="008954B5"/>
    <w:rsid w:val="008959DE"/>
    <w:rsid w:val="00895CF6"/>
    <w:rsid w:val="008960F7"/>
    <w:rsid w:val="00897647"/>
    <w:rsid w:val="008A031C"/>
    <w:rsid w:val="008A037C"/>
    <w:rsid w:val="008A0B7F"/>
    <w:rsid w:val="008A1C94"/>
    <w:rsid w:val="008A26B9"/>
    <w:rsid w:val="008A35D9"/>
    <w:rsid w:val="008A4033"/>
    <w:rsid w:val="008A56A4"/>
    <w:rsid w:val="008A59F2"/>
    <w:rsid w:val="008A61A6"/>
    <w:rsid w:val="008A6662"/>
    <w:rsid w:val="008A6878"/>
    <w:rsid w:val="008A6E51"/>
    <w:rsid w:val="008B0E84"/>
    <w:rsid w:val="008B12FD"/>
    <w:rsid w:val="008B3976"/>
    <w:rsid w:val="008B3C8D"/>
    <w:rsid w:val="008B3D19"/>
    <w:rsid w:val="008B43A0"/>
    <w:rsid w:val="008B4A46"/>
    <w:rsid w:val="008B4BDE"/>
    <w:rsid w:val="008B4DC1"/>
    <w:rsid w:val="008B4EE1"/>
    <w:rsid w:val="008B62C5"/>
    <w:rsid w:val="008B6F8A"/>
    <w:rsid w:val="008B73F5"/>
    <w:rsid w:val="008B7A5B"/>
    <w:rsid w:val="008B7F88"/>
    <w:rsid w:val="008C092E"/>
    <w:rsid w:val="008C0C08"/>
    <w:rsid w:val="008C0C91"/>
    <w:rsid w:val="008C1049"/>
    <w:rsid w:val="008C1652"/>
    <w:rsid w:val="008C369D"/>
    <w:rsid w:val="008C3A8D"/>
    <w:rsid w:val="008C428F"/>
    <w:rsid w:val="008C5346"/>
    <w:rsid w:val="008C572F"/>
    <w:rsid w:val="008C58F6"/>
    <w:rsid w:val="008C5BE2"/>
    <w:rsid w:val="008C61D0"/>
    <w:rsid w:val="008C6BD5"/>
    <w:rsid w:val="008C7AAC"/>
    <w:rsid w:val="008C7BD0"/>
    <w:rsid w:val="008D0155"/>
    <w:rsid w:val="008D0FBA"/>
    <w:rsid w:val="008D18C0"/>
    <w:rsid w:val="008D18F3"/>
    <w:rsid w:val="008D2B44"/>
    <w:rsid w:val="008D336E"/>
    <w:rsid w:val="008D5815"/>
    <w:rsid w:val="008D6132"/>
    <w:rsid w:val="008D7016"/>
    <w:rsid w:val="008D729D"/>
    <w:rsid w:val="008D7960"/>
    <w:rsid w:val="008E099D"/>
    <w:rsid w:val="008E0C19"/>
    <w:rsid w:val="008E10BD"/>
    <w:rsid w:val="008E18FD"/>
    <w:rsid w:val="008E2624"/>
    <w:rsid w:val="008E336D"/>
    <w:rsid w:val="008E3B24"/>
    <w:rsid w:val="008E410A"/>
    <w:rsid w:val="008E5333"/>
    <w:rsid w:val="008E57F8"/>
    <w:rsid w:val="008E63BA"/>
    <w:rsid w:val="008E668D"/>
    <w:rsid w:val="008E6715"/>
    <w:rsid w:val="008E6E42"/>
    <w:rsid w:val="008E75C9"/>
    <w:rsid w:val="008E798C"/>
    <w:rsid w:val="008F09B9"/>
    <w:rsid w:val="008F0F65"/>
    <w:rsid w:val="008F0F98"/>
    <w:rsid w:val="008F146B"/>
    <w:rsid w:val="008F1504"/>
    <w:rsid w:val="008F1919"/>
    <w:rsid w:val="008F1A58"/>
    <w:rsid w:val="008F1DD7"/>
    <w:rsid w:val="008F1FFB"/>
    <w:rsid w:val="008F22EC"/>
    <w:rsid w:val="008F2E2A"/>
    <w:rsid w:val="008F33FA"/>
    <w:rsid w:val="008F39D1"/>
    <w:rsid w:val="008F3F28"/>
    <w:rsid w:val="008F46E8"/>
    <w:rsid w:val="008F4AC3"/>
    <w:rsid w:val="008F4F02"/>
    <w:rsid w:val="008F7000"/>
    <w:rsid w:val="008F71D6"/>
    <w:rsid w:val="008F7AC9"/>
    <w:rsid w:val="008F7F98"/>
    <w:rsid w:val="009003EE"/>
    <w:rsid w:val="009004E2"/>
    <w:rsid w:val="00900B69"/>
    <w:rsid w:val="00900BF6"/>
    <w:rsid w:val="00901CC8"/>
    <w:rsid w:val="0090238A"/>
    <w:rsid w:val="0090283C"/>
    <w:rsid w:val="009041EE"/>
    <w:rsid w:val="00904D03"/>
    <w:rsid w:val="00905CDD"/>
    <w:rsid w:val="00906E58"/>
    <w:rsid w:val="00907AD2"/>
    <w:rsid w:val="00907C74"/>
    <w:rsid w:val="00911BFA"/>
    <w:rsid w:val="009128C2"/>
    <w:rsid w:val="00913527"/>
    <w:rsid w:val="00913C2B"/>
    <w:rsid w:val="00914196"/>
    <w:rsid w:val="00914231"/>
    <w:rsid w:val="00914D69"/>
    <w:rsid w:val="00915001"/>
    <w:rsid w:val="00915B53"/>
    <w:rsid w:val="00915C3E"/>
    <w:rsid w:val="00915E48"/>
    <w:rsid w:val="009162FE"/>
    <w:rsid w:val="00917124"/>
    <w:rsid w:val="0091769F"/>
    <w:rsid w:val="00920926"/>
    <w:rsid w:val="009209DC"/>
    <w:rsid w:val="00920E68"/>
    <w:rsid w:val="00920FA9"/>
    <w:rsid w:val="009211BF"/>
    <w:rsid w:val="00921C35"/>
    <w:rsid w:val="00923280"/>
    <w:rsid w:val="00923316"/>
    <w:rsid w:val="00923AC5"/>
    <w:rsid w:val="00923B1B"/>
    <w:rsid w:val="00923DEC"/>
    <w:rsid w:val="0092433F"/>
    <w:rsid w:val="00924522"/>
    <w:rsid w:val="009248DC"/>
    <w:rsid w:val="00924C2A"/>
    <w:rsid w:val="00924FEB"/>
    <w:rsid w:val="00925158"/>
    <w:rsid w:val="009251A9"/>
    <w:rsid w:val="00926782"/>
    <w:rsid w:val="00926836"/>
    <w:rsid w:val="00927EFA"/>
    <w:rsid w:val="00930764"/>
    <w:rsid w:val="009307A0"/>
    <w:rsid w:val="0093113F"/>
    <w:rsid w:val="00931434"/>
    <w:rsid w:val="00931E71"/>
    <w:rsid w:val="00932D5C"/>
    <w:rsid w:val="00933CFF"/>
    <w:rsid w:val="00934A42"/>
    <w:rsid w:val="00934B9A"/>
    <w:rsid w:val="00936FAE"/>
    <w:rsid w:val="00940988"/>
    <w:rsid w:val="00940BC4"/>
    <w:rsid w:val="009410EA"/>
    <w:rsid w:val="009416CB"/>
    <w:rsid w:val="00941E9B"/>
    <w:rsid w:val="009426FF"/>
    <w:rsid w:val="00942979"/>
    <w:rsid w:val="00942BDC"/>
    <w:rsid w:val="00942CBD"/>
    <w:rsid w:val="00943565"/>
    <w:rsid w:val="00943846"/>
    <w:rsid w:val="009449D9"/>
    <w:rsid w:val="0094538E"/>
    <w:rsid w:val="00946AD1"/>
    <w:rsid w:val="00946ED2"/>
    <w:rsid w:val="00946FCB"/>
    <w:rsid w:val="00947C5C"/>
    <w:rsid w:val="00950432"/>
    <w:rsid w:val="009508B7"/>
    <w:rsid w:val="009516AD"/>
    <w:rsid w:val="009518AB"/>
    <w:rsid w:val="00951FB1"/>
    <w:rsid w:val="00951FF8"/>
    <w:rsid w:val="00952433"/>
    <w:rsid w:val="00953B1C"/>
    <w:rsid w:val="00953C42"/>
    <w:rsid w:val="00953D2B"/>
    <w:rsid w:val="00954231"/>
    <w:rsid w:val="00954325"/>
    <w:rsid w:val="009553B8"/>
    <w:rsid w:val="00955922"/>
    <w:rsid w:val="00955989"/>
    <w:rsid w:val="00955CDB"/>
    <w:rsid w:val="00956614"/>
    <w:rsid w:val="009566C1"/>
    <w:rsid w:val="00956956"/>
    <w:rsid w:val="00956FD6"/>
    <w:rsid w:val="00961C13"/>
    <w:rsid w:val="00961EEE"/>
    <w:rsid w:val="00962DCA"/>
    <w:rsid w:val="00963DD5"/>
    <w:rsid w:val="009650DA"/>
    <w:rsid w:val="00965A0D"/>
    <w:rsid w:val="00966611"/>
    <w:rsid w:val="009666FD"/>
    <w:rsid w:val="0096688C"/>
    <w:rsid w:val="009672DE"/>
    <w:rsid w:val="00967916"/>
    <w:rsid w:val="00967D39"/>
    <w:rsid w:val="009702CF"/>
    <w:rsid w:val="009707C3"/>
    <w:rsid w:val="009710A2"/>
    <w:rsid w:val="009712B5"/>
    <w:rsid w:val="00971B53"/>
    <w:rsid w:val="00972746"/>
    <w:rsid w:val="00973264"/>
    <w:rsid w:val="009736DF"/>
    <w:rsid w:val="0097371E"/>
    <w:rsid w:val="00973D4B"/>
    <w:rsid w:val="00973DCE"/>
    <w:rsid w:val="00973F9C"/>
    <w:rsid w:val="00974875"/>
    <w:rsid w:val="009748A1"/>
    <w:rsid w:val="00975308"/>
    <w:rsid w:val="0097551F"/>
    <w:rsid w:val="00975EEE"/>
    <w:rsid w:val="009760B2"/>
    <w:rsid w:val="009766DA"/>
    <w:rsid w:val="00976CFD"/>
    <w:rsid w:val="00976D53"/>
    <w:rsid w:val="00977054"/>
    <w:rsid w:val="009774FE"/>
    <w:rsid w:val="00977DDD"/>
    <w:rsid w:val="00980245"/>
    <w:rsid w:val="00982F57"/>
    <w:rsid w:val="009833CE"/>
    <w:rsid w:val="00983A7F"/>
    <w:rsid w:val="00983B43"/>
    <w:rsid w:val="00983EF5"/>
    <w:rsid w:val="00983F48"/>
    <w:rsid w:val="009845AF"/>
    <w:rsid w:val="00984D4C"/>
    <w:rsid w:val="00984FB7"/>
    <w:rsid w:val="0098531D"/>
    <w:rsid w:val="00985F66"/>
    <w:rsid w:val="00986863"/>
    <w:rsid w:val="00986F51"/>
    <w:rsid w:val="00987339"/>
    <w:rsid w:val="0099056A"/>
    <w:rsid w:val="0099072F"/>
    <w:rsid w:val="009913A9"/>
    <w:rsid w:val="00991F09"/>
    <w:rsid w:val="009922D7"/>
    <w:rsid w:val="00992681"/>
    <w:rsid w:val="009928F5"/>
    <w:rsid w:val="00992962"/>
    <w:rsid w:val="00993B5C"/>
    <w:rsid w:val="009960ED"/>
    <w:rsid w:val="00996CE0"/>
    <w:rsid w:val="0099707E"/>
    <w:rsid w:val="009974E3"/>
    <w:rsid w:val="009A002E"/>
    <w:rsid w:val="009A1E02"/>
    <w:rsid w:val="009A1ED4"/>
    <w:rsid w:val="009A1FC9"/>
    <w:rsid w:val="009A2B68"/>
    <w:rsid w:val="009A340F"/>
    <w:rsid w:val="009A37D4"/>
    <w:rsid w:val="009A42FF"/>
    <w:rsid w:val="009A56DB"/>
    <w:rsid w:val="009A59BA"/>
    <w:rsid w:val="009A5C35"/>
    <w:rsid w:val="009A5E60"/>
    <w:rsid w:val="009A62F2"/>
    <w:rsid w:val="009A6B07"/>
    <w:rsid w:val="009A7FC2"/>
    <w:rsid w:val="009B0646"/>
    <w:rsid w:val="009B1998"/>
    <w:rsid w:val="009B2232"/>
    <w:rsid w:val="009B24A2"/>
    <w:rsid w:val="009B2877"/>
    <w:rsid w:val="009B2FA9"/>
    <w:rsid w:val="009B388D"/>
    <w:rsid w:val="009B532C"/>
    <w:rsid w:val="009B6760"/>
    <w:rsid w:val="009B6891"/>
    <w:rsid w:val="009B6F14"/>
    <w:rsid w:val="009B7111"/>
    <w:rsid w:val="009B72E0"/>
    <w:rsid w:val="009B7DA3"/>
    <w:rsid w:val="009C01E3"/>
    <w:rsid w:val="009C03EB"/>
    <w:rsid w:val="009C1866"/>
    <w:rsid w:val="009C1A59"/>
    <w:rsid w:val="009C21EA"/>
    <w:rsid w:val="009C25BB"/>
    <w:rsid w:val="009C2BA3"/>
    <w:rsid w:val="009C30F8"/>
    <w:rsid w:val="009C35B3"/>
    <w:rsid w:val="009C37FB"/>
    <w:rsid w:val="009C3CE8"/>
    <w:rsid w:val="009C4AD7"/>
    <w:rsid w:val="009C569E"/>
    <w:rsid w:val="009C64E5"/>
    <w:rsid w:val="009C6585"/>
    <w:rsid w:val="009C6DFF"/>
    <w:rsid w:val="009C6F89"/>
    <w:rsid w:val="009C70C4"/>
    <w:rsid w:val="009C7364"/>
    <w:rsid w:val="009D01E8"/>
    <w:rsid w:val="009D0356"/>
    <w:rsid w:val="009D1719"/>
    <w:rsid w:val="009D1B18"/>
    <w:rsid w:val="009D2511"/>
    <w:rsid w:val="009D2925"/>
    <w:rsid w:val="009D2B49"/>
    <w:rsid w:val="009D2B8C"/>
    <w:rsid w:val="009D2C0C"/>
    <w:rsid w:val="009D2DBB"/>
    <w:rsid w:val="009D3470"/>
    <w:rsid w:val="009D378C"/>
    <w:rsid w:val="009D39D2"/>
    <w:rsid w:val="009D3A80"/>
    <w:rsid w:val="009D3F46"/>
    <w:rsid w:val="009D406F"/>
    <w:rsid w:val="009D41C4"/>
    <w:rsid w:val="009D4B9E"/>
    <w:rsid w:val="009D5FC4"/>
    <w:rsid w:val="009D7F92"/>
    <w:rsid w:val="009E05B1"/>
    <w:rsid w:val="009E0939"/>
    <w:rsid w:val="009E0E91"/>
    <w:rsid w:val="009E106A"/>
    <w:rsid w:val="009E1639"/>
    <w:rsid w:val="009E16D6"/>
    <w:rsid w:val="009E2233"/>
    <w:rsid w:val="009E232E"/>
    <w:rsid w:val="009E2419"/>
    <w:rsid w:val="009E26E5"/>
    <w:rsid w:val="009E2C21"/>
    <w:rsid w:val="009E2E0A"/>
    <w:rsid w:val="009E3264"/>
    <w:rsid w:val="009E42B1"/>
    <w:rsid w:val="009E45A8"/>
    <w:rsid w:val="009E4C96"/>
    <w:rsid w:val="009E50A9"/>
    <w:rsid w:val="009E7BAC"/>
    <w:rsid w:val="009E7C23"/>
    <w:rsid w:val="009F0690"/>
    <w:rsid w:val="009F0EBF"/>
    <w:rsid w:val="009F29C0"/>
    <w:rsid w:val="009F2CC9"/>
    <w:rsid w:val="009F2CF5"/>
    <w:rsid w:val="009F3DFA"/>
    <w:rsid w:val="009F3F0E"/>
    <w:rsid w:val="009F43BF"/>
    <w:rsid w:val="009F5C43"/>
    <w:rsid w:val="009F5F71"/>
    <w:rsid w:val="009F6007"/>
    <w:rsid w:val="009F64E8"/>
    <w:rsid w:val="009F6506"/>
    <w:rsid w:val="009F7319"/>
    <w:rsid w:val="009F732F"/>
    <w:rsid w:val="009F7E1A"/>
    <w:rsid w:val="009F7E86"/>
    <w:rsid w:val="00A01C5F"/>
    <w:rsid w:val="00A02CFC"/>
    <w:rsid w:val="00A02FC1"/>
    <w:rsid w:val="00A03062"/>
    <w:rsid w:val="00A030DE"/>
    <w:rsid w:val="00A03D7D"/>
    <w:rsid w:val="00A0423E"/>
    <w:rsid w:val="00A04A5D"/>
    <w:rsid w:val="00A05C21"/>
    <w:rsid w:val="00A07EBB"/>
    <w:rsid w:val="00A1069B"/>
    <w:rsid w:val="00A107BB"/>
    <w:rsid w:val="00A10836"/>
    <w:rsid w:val="00A1147D"/>
    <w:rsid w:val="00A1183C"/>
    <w:rsid w:val="00A12116"/>
    <w:rsid w:val="00A128C0"/>
    <w:rsid w:val="00A13D81"/>
    <w:rsid w:val="00A17844"/>
    <w:rsid w:val="00A1792E"/>
    <w:rsid w:val="00A17D12"/>
    <w:rsid w:val="00A20016"/>
    <w:rsid w:val="00A211FA"/>
    <w:rsid w:val="00A21BFF"/>
    <w:rsid w:val="00A2216A"/>
    <w:rsid w:val="00A2219A"/>
    <w:rsid w:val="00A22979"/>
    <w:rsid w:val="00A22C20"/>
    <w:rsid w:val="00A2369C"/>
    <w:rsid w:val="00A23853"/>
    <w:rsid w:val="00A24274"/>
    <w:rsid w:val="00A24596"/>
    <w:rsid w:val="00A245F6"/>
    <w:rsid w:val="00A248FB"/>
    <w:rsid w:val="00A266C2"/>
    <w:rsid w:val="00A277DE"/>
    <w:rsid w:val="00A27836"/>
    <w:rsid w:val="00A27B36"/>
    <w:rsid w:val="00A30746"/>
    <w:rsid w:val="00A30808"/>
    <w:rsid w:val="00A30C09"/>
    <w:rsid w:val="00A313CA"/>
    <w:rsid w:val="00A31790"/>
    <w:rsid w:val="00A31AD1"/>
    <w:rsid w:val="00A31B92"/>
    <w:rsid w:val="00A32290"/>
    <w:rsid w:val="00A32F03"/>
    <w:rsid w:val="00A33C10"/>
    <w:rsid w:val="00A345BF"/>
    <w:rsid w:val="00A34D3D"/>
    <w:rsid w:val="00A35089"/>
    <w:rsid w:val="00A35CBA"/>
    <w:rsid w:val="00A35FDC"/>
    <w:rsid w:val="00A40638"/>
    <w:rsid w:val="00A40D82"/>
    <w:rsid w:val="00A41552"/>
    <w:rsid w:val="00A41E42"/>
    <w:rsid w:val="00A421F8"/>
    <w:rsid w:val="00A4286D"/>
    <w:rsid w:val="00A43792"/>
    <w:rsid w:val="00A437E3"/>
    <w:rsid w:val="00A45344"/>
    <w:rsid w:val="00A45F39"/>
    <w:rsid w:val="00A46B9D"/>
    <w:rsid w:val="00A47CB2"/>
    <w:rsid w:val="00A47DBC"/>
    <w:rsid w:val="00A50609"/>
    <w:rsid w:val="00A50658"/>
    <w:rsid w:val="00A507C0"/>
    <w:rsid w:val="00A5089C"/>
    <w:rsid w:val="00A50C57"/>
    <w:rsid w:val="00A50DCB"/>
    <w:rsid w:val="00A5242C"/>
    <w:rsid w:val="00A52561"/>
    <w:rsid w:val="00A5392A"/>
    <w:rsid w:val="00A5411E"/>
    <w:rsid w:val="00A54A3E"/>
    <w:rsid w:val="00A54B33"/>
    <w:rsid w:val="00A55483"/>
    <w:rsid w:val="00A566D3"/>
    <w:rsid w:val="00A566DA"/>
    <w:rsid w:val="00A567BD"/>
    <w:rsid w:val="00A56B2A"/>
    <w:rsid w:val="00A56DC5"/>
    <w:rsid w:val="00A573EE"/>
    <w:rsid w:val="00A602CF"/>
    <w:rsid w:val="00A603BA"/>
    <w:rsid w:val="00A60CDF"/>
    <w:rsid w:val="00A61290"/>
    <w:rsid w:val="00A6148A"/>
    <w:rsid w:val="00A617BF"/>
    <w:rsid w:val="00A62280"/>
    <w:rsid w:val="00A63E20"/>
    <w:rsid w:val="00A6448B"/>
    <w:rsid w:val="00A650A6"/>
    <w:rsid w:val="00A651B7"/>
    <w:rsid w:val="00A6521D"/>
    <w:rsid w:val="00A65DFC"/>
    <w:rsid w:val="00A65F81"/>
    <w:rsid w:val="00A66250"/>
    <w:rsid w:val="00A6683A"/>
    <w:rsid w:val="00A66C24"/>
    <w:rsid w:val="00A67984"/>
    <w:rsid w:val="00A7034D"/>
    <w:rsid w:val="00A7051C"/>
    <w:rsid w:val="00A715A9"/>
    <w:rsid w:val="00A716E3"/>
    <w:rsid w:val="00A718D5"/>
    <w:rsid w:val="00A71BE1"/>
    <w:rsid w:val="00A7292D"/>
    <w:rsid w:val="00A72B4E"/>
    <w:rsid w:val="00A72BA2"/>
    <w:rsid w:val="00A73068"/>
    <w:rsid w:val="00A7309C"/>
    <w:rsid w:val="00A733B9"/>
    <w:rsid w:val="00A7350B"/>
    <w:rsid w:val="00A73DD2"/>
    <w:rsid w:val="00A74C07"/>
    <w:rsid w:val="00A75489"/>
    <w:rsid w:val="00A75E7A"/>
    <w:rsid w:val="00A762E4"/>
    <w:rsid w:val="00A76733"/>
    <w:rsid w:val="00A77FB8"/>
    <w:rsid w:val="00A80C17"/>
    <w:rsid w:val="00A81A28"/>
    <w:rsid w:val="00A81F80"/>
    <w:rsid w:val="00A831CC"/>
    <w:rsid w:val="00A836A6"/>
    <w:rsid w:val="00A83AD8"/>
    <w:rsid w:val="00A83D43"/>
    <w:rsid w:val="00A84B3A"/>
    <w:rsid w:val="00A84B77"/>
    <w:rsid w:val="00A85117"/>
    <w:rsid w:val="00A85A5F"/>
    <w:rsid w:val="00A86594"/>
    <w:rsid w:val="00A86792"/>
    <w:rsid w:val="00A87F34"/>
    <w:rsid w:val="00A902D7"/>
    <w:rsid w:val="00A90354"/>
    <w:rsid w:val="00A90B6C"/>
    <w:rsid w:val="00A91650"/>
    <w:rsid w:val="00A9175C"/>
    <w:rsid w:val="00A91C5D"/>
    <w:rsid w:val="00A920AA"/>
    <w:rsid w:val="00A928AB"/>
    <w:rsid w:val="00A92920"/>
    <w:rsid w:val="00A92E33"/>
    <w:rsid w:val="00A93046"/>
    <w:rsid w:val="00A93AAD"/>
    <w:rsid w:val="00A940D0"/>
    <w:rsid w:val="00A940E5"/>
    <w:rsid w:val="00A9466C"/>
    <w:rsid w:val="00A94C4F"/>
    <w:rsid w:val="00A956FC"/>
    <w:rsid w:val="00A95D89"/>
    <w:rsid w:val="00A95F0B"/>
    <w:rsid w:val="00A965AE"/>
    <w:rsid w:val="00A96642"/>
    <w:rsid w:val="00A96DBE"/>
    <w:rsid w:val="00A970EB"/>
    <w:rsid w:val="00A9757D"/>
    <w:rsid w:val="00AA0D7D"/>
    <w:rsid w:val="00AA1283"/>
    <w:rsid w:val="00AA2D17"/>
    <w:rsid w:val="00AA2E1E"/>
    <w:rsid w:val="00AA46D5"/>
    <w:rsid w:val="00AA56E0"/>
    <w:rsid w:val="00AA58D5"/>
    <w:rsid w:val="00AA5C7D"/>
    <w:rsid w:val="00AA5CF2"/>
    <w:rsid w:val="00AA5F06"/>
    <w:rsid w:val="00AA70C7"/>
    <w:rsid w:val="00AA7484"/>
    <w:rsid w:val="00AA7AF4"/>
    <w:rsid w:val="00AA7B44"/>
    <w:rsid w:val="00AA7F26"/>
    <w:rsid w:val="00AB036B"/>
    <w:rsid w:val="00AB0973"/>
    <w:rsid w:val="00AB12E6"/>
    <w:rsid w:val="00AB2109"/>
    <w:rsid w:val="00AB2C17"/>
    <w:rsid w:val="00AB2FBF"/>
    <w:rsid w:val="00AB35F3"/>
    <w:rsid w:val="00AB4C57"/>
    <w:rsid w:val="00AB6061"/>
    <w:rsid w:val="00AB757E"/>
    <w:rsid w:val="00AB7584"/>
    <w:rsid w:val="00AB76D5"/>
    <w:rsid w:val="00AB7EF3"/>
    <w:rsid w:val="00AC0AEF"/>
    <w:rsid w:val="00AC0BC7"/>
    <w:rsid w:val="00AC0C1C"/>
    <w:rsid w:val="00AC1238"/>
    <w:rsid w:val="00AC1E7C"/>
    <w:rsid w:val="00AC2856"/>
    <w:rsid w:val="00AC2C88"/>
    <w:rsid w:val="00AC4844"/>
    <w:rsid w:val="00AC516E"/>
    <w:rsid w:val="00AC5330"/>
    <w:rsid w:val="00AC58E6"/>
    <w:rsid w:val="00AC5A46"/>
    <w:rsid w:val="00AC613F"/>
    <w:rsid w:val="00AC6357"/>
    <w:rsid w:val="00AC668A"/>
    <w:rsid w:val="00AC6885"/>
    <w:rsid w:val="00AC6B34"/>
    <w:rsid w:val="00AC7D60"/>
    <w:rsid w:val="00AD0008"/>
    <w:rsid w:val="00AD0479"/>
    <w:rsid w:val="00AD1253"/>
    <w:rsid w:val="00AD20A1"/>
    <w:rsid w:val="00AD20E1"/>
    <w:rsid w:val="00AD2877"/>
    <w:rsid w:val="00AD2B1C"/>
    <w:rsid w:val="00AD2B71"/>
    <w:rsid w:val="00AD2E79"/>
    <w:rsid w:val="00AD4732"/>
    <w:rsid w:val="00AD5B00"/>
    <w:rsid w:val="00AD6018"/>
    <w:rsid w:val="00AD6C99"/>
    <w:rsid w:val="00AD6F03"/>
    <w:rsid w:val="00AD72C8"/>
    <w:rsid w:val="00AE04CB"/>
    <w:rsid w:val="00AE05DD"/>
    <w:rsid w:val="00AE0E54"/>
    <w:rsid w:val="00AE0EC5"/>
    <w:rsid w:val="00AE1D76"/>
    <w:rsid w:val="00AE1E1B"/>
    <w:rsid w:val="00AE1F2A"/>
    <w:rsid w:val="00AE224C"/>
    <w:rsid w:val="00AE27AD"/>
    <w:rsid w:val="00AE2AF0"/>
    <w:rsid w:val="00AE3BAA"/>
    <w:rsid w:val="00AE6A7C"/>
    <w:rsid w:val="00AE76AA"/>
    <w:rsid w:val="00AF0A74"/>
    <w:rsid w:val="00AF0B47"/>
    <w:rsid w:val="00AF0C64"/>
    <w:rsid w:val="00AF1182"/>
    <w:rsid w:val="00AF135C"/>
    <w:rsid w:val="00AF1B77"/>
    <w:rsid w:val="00AF1C10"/>
    <w:rsid w:val="00AF2378"/>
    <w:rsid w:val="00AF25C8"/>
    <w:rsid w:val="00AF2A1F"/>
    <w:rsid w:val="00AF2C23"/>
    <w:rsid w:val="00AF3883"/>
    <w:rsid w:val="00AF44F4"/>
    <w:rsid w:val="00AF455A"/>
    <w:rsid w:val="00AF4DC3"/>
    <w:rsid w:val="00AF5658"/>
    <w:rsid w:val="00AF6B57"/>
    <w:rsid w:val="00AF6EF5"/>
    <w:rsid w:val="00AF74FC"/>
    <w:rsid w:val="00AF786A"/>
    <w:rsid w:val="00AF7C1E"/>
    <w:rsid w:val="00B00246"/>
    <w:rsid w:val="00B00682"/>
    <w:rsid w:val="00B00712"/>
    <w:rsid w:val="00B00F17"/>
    <w:rsid w:val="00B0217A"/>
    <w:rsid w:val="00B02373"/>
    <w:rsid w:val="00B03103"/>
    <w:rsid w:val="00B03606"/>
    <w:rsid w:val="00B03DBB"/>
    <w:rsid w:val="00B048C3"/>
    <w:rsid w:val="00B04BEE"/>
    <w:rsid w:val="00B051CC"/>
    <w:rsid w:val="00B052C5"/>
    <w:rsid w:val="00B05341"/>
    <w:rsid w:val="00B057F2"/>
    <w:rsid w:val="00B060AD"/>
    <w:rsid w:val="00B06632"/>
    <w:rsid w:val="00B06AE2"/>
    <w:rsid w:val="00B07552"/>
    <w:rsid w:val="00B077AE"/>
    <w:rsid w:val="00B07F03"/>
    <w:rsid w:val="00B102C5"/>
    <w:rsid w:val="00B10C65"/>
    <w:rsid w:val="00B112C3"/>
    <w:rsid w:val="00B11C22"/>
    <w:rsid w:val="00B11E83"/>
    <w:rsid w:val="00B11EC3"/>
    <w:rsid w:val="00B1251C"/>
    <w:rsid w:val="00B12A51"/>
    <w:rsid w:val="00B12C6D"/>
    <w:rsid w:val="00B12D7A"/>
    <w:rsid w:val="00B130AA"/>
    <w:rsid w:val="00B13461"/>
    <w:rsid w:val="00B14063"/>
    <w:rsid w:val="00B14753"/>
    <w:rsid w:val="00B15786"/>
    <w:rsid w:val="00B163A2"/>
    <w:rsid w:val="00B16879"/>
    <w:rsid w:val="00B170E6"/>
    <w:rsid w:val="00B17115"/>
    <w:rsid w:val="00B1771C"/>
    <w:rsid w:val="00B1774F"/>
    <w:rsid w:val="00B17797"/>
    <w:rsid w:val="00B205C7"/>
    <w:rsid w:val="00B2127B"/>
    <w:rsid w:val="00B222E3"/>
    <w:rsid w:val="00B23F29"/>
    <w:rsid w:val="00B242DE"/>
    <w:rsid w:val="00B244C0"/>
    <w:rsid w:val="00B24B57"/>
    <w:rsid w:val="00B2534B"/>
    <w:rsid w:val="00B25A5B"/>
    <w:rsid w:val="00B25D66"/>
    <w:rsid w:val="00B2657F"/>
    <w:rsid w:val="00B266F0"/>
    <w:rsid w:val="00B26973"/>
    <w:rsid w:val="00B3018F"/>
    <w:rsid w:val="00B30581"/>
    <w:rsid w:val="00B30910"/>
    <w:rsid w:val="00B30FFE"/>
    <w:rsid w:val="00B31BB2"/>
    <w:rsid w:val="00B327EF"/>
    <w:rsid w:val="00B32D71"/>
    <w:rsid w:val="00B3302B"/>
    <w:rsid w:val="00B33036"/>
    <w:rsid w:val="00B3329E"/>
    <w:rsid w:val="00B337E2"/>
    <w:rsid w:val="00B338E9"/>
    <w:rsid w:val="00B33E08"/>
    <w:rsid w:val="00B346CF"/>
    <w:rsid w:val="00B35429"/>
    <w:rsid w:val="00B361A9"/>
    <w:rsid w:val="00B36F9E"/>
    <w:rsid w:val="00B3765D"/>
    <w:rsid w:val="00B37B80"/>
    <w:rsid w:val="00B40327"/>
    <w:rsid w:val="00B406FD"/>
    <w:rsid w:val="00B40FA9"/>
    <w:rsid w:val="00B41F2C"/>
    <w:rsid w:val="00B420B4"/>
    <w:rsid w:val="00B42A95"/>
    <w:rsid w:val="00B42EA1"/>
    <w:rsid w:val="00B436AF"/>
    <w:rsid w:val="00B4381B"/>
    <w:rsid w:val="00B43DB3"/>
    <w:rsid w:val="00B44360"/>
    <w:rsid w:val="00B44DFF"/>
    <w:rsid w:val="00B45A72"/>
    <w:rsid w:val="00B472BC"/>
    <w:rsid w:val="00B47B5C"/>
    <w:rsid w:val="00B50259"/>
    <w:rsid w:val="00B50750"/>
    <w:rsid w:val="00B5167E"/>
    <w:rsid w:val="00B52151"/>
    <w:rsid w:val="00B5273C"/>
    <w:rsid w:val="00B5333A"/>
    <w:rsid w:val="00B53A16"/>
    <w:rsid w:val="00B542C5"/>
    <w:rsid w:val="00B546E9"/>
    <w:rsid w:val="00B546F3"/>
    <w:rsid w:val="00B55043"/>
    <w:rsid w:val="00B568CC"/>
    <w:rsid w:val="00B56F9F"/>
    <w:rsid w:val="00B5722A"/>
    <w:rsid w:val="00B57F9F"/>
    <w:rsid w:val="00B6038D"/>
    <w:rsid w:val="00B6084F"/>
    <w:rsid w:val="00B60B63"/>
    <w:rsid w:val="00B61C92"/>
    <w:rsid w:val="00B61CB6"/>
    <w:rsid w:val="00B623DA"/>
    <w:rsid w:val="00B62CD7"/>
    <w:rsid w:val="00B63396"/>
    <w:rsid w:val="00B6352E"/>
    <w:rsid w:val="00B6380A"/>
    <w:rsid w:val="00B6388A"/>
    <w:rsid w:val="00B645A7"/>
    <w:rsid w:val="00B646D8"/>
    <w:rsid w:val="00B64C54"/>
    <w:rsid w:val="00B66F30"/>
    <w:rsid w:val="00B67888"/>
    <w:rsid w:val="00B70230"/>
    <w:rsid w:val="00B71364"/>
    <w:rsid w:val="00B71A50"/>
    <w:rsid w:val="00B71A7F"/>
    <w:rsid w:val="00B723DD"/>
    <w:rsid w:val="00B7243F"/>
    <w:rsid w:val="00B73142"/>
    <w:rsid w:val="00B732ED"/>
    <w:rsid w:val="00B734FC"/>
    <w:rsid w:val="00B73F7A"/>
    <w:rsid w:val="00B74588"/>
    <w:rsid w:val="00B762A7"/>
    <w:rsid w:val="00B76880"/>
    <w:rsid w:val="00B76A47"/>
    <w:rsid w:val="00B76E5E"/>
    <w:rsid w:val="00B77976"/>
    <w:rsid w:val="00B800CD"/>
    <w:rsid w:val="00B80205"/>
    <w:rsid w:val="00B80D49"/>
    <w:rsid w:val="00B81290"/>
    <w:rsid w:val="00B81476"/>
    <w:rsid w:val="00B81713"/>
    <w:rsid w:val="00B81B94"/>
    <w:rsid w:val="00B81F35"/>
    <w:rsid w:val="00B82044"/>
    <w:rsid w:val="00B82B19"/>
    <w:rsid w:val="00B82D64"/>
    <w:rsid w:val="00B83009"/>
    <w:rsid w:val="00B832DF"/>
    <w:rsid w:val="00B835F6"/>
    <w:rsid w:val="00B8435D"/>
    <w:rsid w:val="00B848BF"/>
    <w:rsid w:val="00B86DA2"/>
    <w:rsid w:val="00B90832"/>
    <w:rsid w:val="00B90DBC"/>
    <w:rsid w:val="00B90F60"/>
    <w:rsid w:val="00B91D9A"/>
    <w:rsid w:val="00B93973"/>
    <w:rsid w:val="00B93E60"/>
    <w:rsid w:val="00B94098"/>
    <w:rsid w:val="00B948CF"/>
    <w:rsid w:val="00B94D87"/>
    <w:rsid w:val="00B95512"/>
    <w:rsid w:val="00B95CC8"/>
    <w:rsid w:val="00B962E1"/>
    <w:rsid w:val="00B964AE"/>
    <w:rsid w:val="00B97502"/>
    <w:rsid w:val="00B97621"/>
    <w:rsid w:val="00BA0846"/>
    <w:rsid w:val="00BA1F5B"/>
    <w:rsid w:val="00BA22FA"/>
    <w:rsid w:val="00BA24F5"/>
    <w:rsid w:val="00BA305B"/>
    <w:rsid w:val="00BA397A"/>
    <w:rsid w:val="00BA3DA5"/>
    <w:rsid w:val="00BA4187"/>
    <w:rsid w:val="00BA42B8"/>
    <w:rsid w:val="00BA46E0"/>
    <w:rsid w:val="00BA4D5B"/>
    <w:rsid w:val="00BA4E98"/>
    <w:rsid w:val="00BA560F"/>
    <w:rsid w:val="00BA616E"/>
    <w:rsid w:val="00BA648D"/>
    <w:rsid w:val="00BA7062"/>
    <w:rsid w:val="00BA71DB"/>
    <w:rsid w:val="00BA7685"/>
    <w:rsid w:val="00BA7C91"/>
    <w:rsid w:val="00BB0017"/>
    <w:rsid w:val="00BB0361"/>
    <w:rsid w:val="00BB0427"/>
    <w:rsid w:val="00BB09BE"/>
    <w:rsid w:val="00BB1AB4"/>
    <w:rsid w:val="00BB22F5"/>
    <w:rsid w:val="00BB39EE"/>
    <w:rsid w:val="00BB3A74"/>
    <w:rsid w:val="00BB3DFD"/>
    <w:rsid w:val="00BB42C2"/>
    <w:rsid w:val="00BB483A"/>
    <w:rsid w:val="00BB4922"/>
    <w:rsid w:val="00BB5115"/>
    <w:rsid w:val="00BB53AE"/>
    <w:rsid w:val="00BB54AC"/>
    <w:rsid w:val="00BB5956"/>
    <w:rsid w:val="00BB5BC6"/>
    <w:rsid w:val="00BB7073"/>
    <w:rsid w:val="00BB7167"/>
    <w:rsid w:val="00BC07A8"/>
    <w:rsid w:val="00BC0CAF"/>
    <w:rsid w:val="00BC1CDB"/>
    <w:rsid w:val="00BC2821"/>
    <w:rsid w:val="00BC28D3"/>
    <w:rsid w:val="00BC298B"/>
    <w:rsid w:val="00BC2EAB"/>
    <w:rsid w:val="00BC2F61"/>
    <w:rsid w:val="00BC3432"/>
    <w:rsid w:val="00BC393E"/>
    <w:rsid w:val="00BC4020"/>
    <w:rsid w:val="00BC41E5"/>
    <w:rsid w:val="00BC4945"/>
    <w:rsid w:val="00BC4DD3"/>
    <w:rsid w:val="00BC5544"/>
    <w:rsid w:val="00BC64A7"/>
    <w:rsid w:val="00BC7647"/>
    <w:rsid w:val="00BC77C9"/>
    <w:rsid w:val="00BD0E30"/>
    <w:rsid w:val="00BD0FBB"/>
    <w:rsid w:val="00BD1B43"/>
    <w:rsid w:val="00BD2119"/>
    <w:rsid w:val="00BD2520"/>
    <w:rsid w:val="00BD2BB5"/>
    <w:rsid w:val="00BD34DB"/>
    <w:rsid w:val="00BD3F84"/>
    <w:rsid w:val="00BD4303"/>
    <w:rsid w:val="00BD44F8"/>
    <w:rsid w:val="00BD4642"/>
    <w:rsid w:val="00BD4898"/>
    <w:rsid w:val="00BD59BA"/>
    <w:rsid w:val="00BD5C4C"/>
    <w:rsid w:val="00BD66FE"/>
    <w:rsid w:val="00BD6FEC"/>
    <w:rsid w:val="00BD7479"/>
    <w:rsid w:val="00BD79D9"/>
    <w:rsid w:val="00BD7D63"/>
    <w:rsid w:val="00BE00BD"/>
    <w:rsid w:val="00BE02D3"/>
    <w:rsid w:val="00BE04E4"/>
    <w:rsid w:val="00BE1823"/>
    <w:rsid w:val="00BE1B10"/>
    <w:rsid w:val="00BE1C00"/>
    <w:rsid w:val="00BE1FEB"/>
    <w:rsid w:val="00BE2894"/>
    <w:rsid w:val="00BE29EE"/>
    <w:rsid w:val="00BE2FC5"/>
    <w:rsid w:val="00BE36D8"/>
    <w:rsid w:val="00BE3803"/>
    <w:rsid w:val="00BE4A5D"/>
    <w:rsid w:val="00BE5306"/>
    <w:rsid w:val="00BE57E5"/>
    <w:rsid w:val="00BE5854"/>
    <w:rsid w:val="00BE5A90"/>
    <w:rsid w:val="00BE5E41"/>
    <w:rsid w:val="00BE74D1"/>
    <w:rsid w:val="00BE79D5"/>
    <w:rsid w:val="00BF0A4C"/>
    <w:rsid w:val="00BF0C29"/>
    <w:rsid w:val="00BF0E8D"/>
    <w:rsid w:val="00BF1886"/>
    <w:rsid w:val="00BF227C"/>
    <w:rsid w:val="00BF264B"/>
    <w:rsid w:val="00BF26C0"/>
    <w:rsid w:val="00BF302E"/>
    <w:rsid w:val="00BF455A"/>
    <w:rsid w:val="00BF5092"/>
    <w:rsid w:val="00BF541B"/>
    <w:rsid w:val="00BF5E4E"/>
    <w:rsid w:val="00BF6059"/>
    <w:rsid w:val="00BF6393"/>
    <w:rsid w:val="00BF763B"/>
    <w:rsid w:val="00BF7E28"/>
    <w:rsid w:val="00C000B2"/>
    <w:rsid w:val="00C007AC"/>
    <w:rsid w:val="00C00DE5"/>
    <w:rsid w:val="00C01A87"/>
    <w:rsid w:val="00C021DD"/>
    <w:rsid w:val="00C0245A"/>
    <w:rsid w:val="00C02B3E"/>
    <w:rsid w:val="00C02E1D"/>
    <w:rsid w:val="00C03249"/>
    <w:rsid w:val="00C03DB1"/>
    <w:rsid w:val="00C04EE8"/>
    <w:rsid w:val="00C056B3"/>
    <w:rsid w:val="00C0699D"/>
    <w:rsid w:val="00C1011D"/>
    <w:rsid w:val="00C10128"/>
    <w:rsid w:val="00C105D1"/>
    <w:rsid w:val="00C11D5F"/>
    <w:rsid w:val="00C11D95"/>
    <w:rsid w:val="00C11F61"/>
    <w:rsid w:val="00C12897"/>
    <w:rsid w:val="00C12F66"/>
    <w:rsid w:val="00C136AB"/>
    <w:rsid w:val="00C13AED"/>
    <w:rsid w:val="00C14423"/>
    <w:rsid w:val="00C15EC1"/>
    <w:rsid w:val="00C167D7"/>
    <w:rsid w:val="00C16AE6"/>
    <w:rsid w:val="00C16C14"/>
    <w:rsid w:val="00C16CFB"/>
    <w:rsid w:val="00C170EE"/>
    <w:rsid w:val="00C17891"/>
    <w:rsid w:val="00C17C4A"/>
    <w:rsid w:val="00C17D6D"/>
    <w:rsid w:val="00C203F5"/>
    <w:rsid w:val="00C209C9"/>
    <w:rsid w:val="00C20AD3"/>
    <w:rsid w:val="00C20C32"/>
    <w:rsid w:val="00C217F4"/>
    <w:rsid w:val="00C220D8"/>
    <w:rsid w:val="00C22353"/>
    <w:rsid w:val="00C22C6C"/>
    <w:rsid w:val="00C23059"/>
    <w:rsid w:val="00C230DB"/>
    <w:rsid w:val="00C23321"/>
    <w:rsid w:val="00C2405D"/>
    <w:rsid w:val="00C249DA"/>
    <w:rsid w:val="00C25AAA"/>
    <w:rsid w:val="00C27587"/>
    <w:rsid w:val="00C27C95"/>
    <w:rsid w:val="00C30131"/>
    <w:rsid w:val="00C3031E"/>
    <w:rsid w:val="00C30523"/>
    <w:rsid w:val="00C312F4"/>
    <w:rsid w:val="00C31526"/>
    <w:rsid w:val="00C31980"/>
    <w:rsid w:val="00C323CD"/>
    <w:rsid w:val="00C349A1"/>
    <w:rsid w:val="00C34E8D"/>
    <w:rsid w:val="00C35067"/>
    <w:rsid w:val="00C351D1"/>
    <w:rsid w:val="00C3530F"/>
    <w:rsid w:val="00C3567D"/>
    <w:rsid w:val="00C356B0"/>
    <w:rsid w:val="00C35973"/>
    <w:rsid w:val="00C35FAD"/>
    <w:rsid w:val="00C362F1"/>
    <w:rsid w:val="00C3713D"/>
    <w:rsid w:val="00C3757E"/>
    <w:rsid w:val="00C402AB"/>
    <w:rsid w:val="00C40641"/>
    <w:rsid w:val="00C40956"/>
    <w:rsid w:val="00C41674"/>
    <w:rsid w:val="00C42292"/>
    <w:rsid w:val="00C423FC"/>
    <w:rsid w:val="00C42768"/>
    <w:rsid w:val="00C431F9"/>
    <w:rsid w:val="00C432B3"/>
    <w:rsid w:val="00C43FE1"/>
    <w:rsid w:val="00C44284"/>
    <w:rsid w:val="00C44402"/>
    <w:rsid w:val="00C445FD"/>
    <w:rsid w:val="00C446FB"/>
    <w:rsid w:val="00C450A3"/>
    <w:rsid w:val="00C473B2"/>
    <w:rsid w:val="00C476FB"/>
    <w:rsid w:val="00C4798B"/>
    <w:rsid w:val="00C5096C"/>
    <w:rsid w:val="00C50B03"/>
    <w:rsid w:val="00C50B77"/>
    <w:rsid w:val="00C50F2D"/>
    <w:rsid w:val="00C51125"/>
    <w:rsid w:val="00C53C98"/>
    <w:rsid w:val="00C54311"/>
    <w:rsid w:val="00C5474A"/>
    <w:rsid w:val="00C54C55"/>
    <w:rsid w:val="00C5572A"/>
    <w:rsid w:val="00C5579B"/>
    <w:rsid w:val="00C5686E"/>
    <w:rsid w:val="00C56B31"/>
    <w:rsid w:val="00C5731E"/>
    <w:rsid w:val="00C602C7"/>
    <w:rsid w:val="00C6070D"/>
    <w:rsid w:val="00C60B81"/>
    <w:rsid w:val="00C617BD"/>
    <w:rsid w:val="00C6244E"/>
    <w:rsid w:val="00C62C02"/>
    <w:rsid w:val="00C6306F"/>
    <w:rsid w:val="00C634F3"/>
    <w:rsid w:val="00C63708"/>
    <w:rsid w:val="00C63E78"/>
    <w:rsid w:val="00C64341"/>
    <w:rsid w:val="00C6609A"/>
    <w:rsid w:val="00C66798"/>
    <w:rsid w:val="00C66DA2"/>
    <w:rsid w:val="00C70001"/>
    <w:rsid w:val="00C70F23"/>
    <w:rsid w:val="00C7197C"/>
    <w:rsid w:val="00C71DFC"/>
    <w:rsid w:val="00C72522"/>
    <w:rsid w:val="00C7290E"/>
    <w:rsid w:val="00C72A77"/>
    <w:rsid w:val="00C731FB"/>
    <w:rsid w:val="00C735F4"/>
    <w:rsid w:val="00C747C4"/>
    <w:rsid w:val="00C74A8B"/>
    <w:rsid w:val="00C74E81"/>
    <w:rsid w:val="00C75B18"/>
    <w:rsid w:val="00C760E6"/>
    <w:rsid w:val="00C7622E"/>
    <w:rsid w:val="00C7673A"/>
    <w:rsid w:val="00C767AB"/>
    <w:rsid w:val="00C76DA5"/>
    <w:rsid w:val="00C777C0"/>
    <w:rsid w:val="00C77847"/>
    <w:rsid w:val="00C779C0"/>
    <w:rsid w:val="00C77E72"/>
    <w:rsid w:val="00C80823"/>
    <w:rsid w:val="00C80A4B"/>
    <w:rsid w:val="00C810D7"/>
    <w:rsid w:val="00C812AA"/>
    <w:rsid w:val="00C8133B"/>
    <w:rsid w:val="00C8147A"/>
    <w:rsid w:val="00C8162C"/>
    <w:rsid w:val="00C818E6"/>
    <w:rsid w:val="00C82067"/>
    <w:rsid w:val="00C82188"/>
    <w:rsid w:val="00C82206"/>
    <w:rsid w:val="00C82867"/>
    <w:rsid w:val="00C82A45"/>
    <w:rsid w:val="00C8308B"/>
    <w:rsid w:val="00C832DC"/>
    <w:rsid w:val="00C83E58"/>
    <w:rsid w:val="00C84B06"/>
    <w:rsid w:val="00C85280"/>
    <w:rsid w:val="00C85BD9"/>
    <w:rsid w:val="00C85ED3"/>
    <w:rsid w:val="00C86957"/>
    <w:rsid w:val="00C86992"/>
    <w:rsid w:val="00C87825"/>
    <w:rsid w:val="00C8790A"/>
    <w:rsid w:val="00C87B92"/>
    <w:rsid w:val="00C90279"/>
    <w:rsid w:val="00C9050D"/>
    <w:rsid w:val="00C90C0C"/>
    <w:rsid w:val="00C915AD"/>
    <w:rsid w:val="00C9217A"/>
    <w:rsid w:val="00C9219C"/>
    <w:rsid w:val="00C9261A"/>
    <w:rsid w:val="00C928A6"/>
    <w:rsid w:val="00C92BF2"/>
    <w:rsid w:val="00C93BAC"/>
    <w:rsid w:val="00C93FA4"/>
    <w:rsid w:val="00C94AE9"/>
    <w:rsid w:val="00C9518C"/>
    <w:rsid w:val="00C95D62"/>
    <w:rsid w:val="00C96F88"/>
    <w:rsid w:val="00C97AEA"/>
    <w:rsid w:val="00C97C7B"/>
    <w:rsid w:val="00CA0331"/>
    <w:rsid w:val="00CA0AB7"/>
    <w:rsid w:val="00CA0C85"/>
    <w:rsid w:val="00CA1A6D"/>
    <w:rsid w:val="00CA2961"/>
    <w:rsid w:val="00CA2CEF"/>
    <w:rsid w:val="00CA344B"/>
    <w:rsid w:val="00CA35FC"/>
    <w:rsid w:val="00CA4342"/>
    <w:rsid w:val="00CA4D00"/>
    <w:rsid w:val="00CA56C9"/>
    <w:rsid w:val="00CA5792"/>
    <w:rsid w:val="00CA6951"/>
    <w:rsid w:val="00CA6980"/>
    <w:rsid w:val="00CA7106"/>
    <w:rsid w:val="00CA7FE1"/>
    <w:rsid w:val="00CB1347"/>
    <w:rsid w:val="00CB1626"/>
    <w:rsid w:val="00CB1A50"/>
    <w:rsid w:val="00CB1AC3"/>
    <w:rsid w:val="00CB1B30"/>
    <w:rsid w:val="00CB2B93"/>
    <w:rsid w:val="00CB3977"/>
    <w:rsid w:val="00CB403E"/>
    <w:rsid w:val="00CB4191"/>
    <w:rsid w:val="00CB4403"/>
    <w:rsid w:val="00CB4AE4"/>
    <w:rsid w:val="00CB531E"/>
    <w:rsid w:val="00CB5905"/>
    <w:rsid w:val="00CB72FB"/>
    <w:rsid w:val="00CB753D"/>
    <w:rsid w:val="00CB76C6"/>
    <w:rsid w:val="00CB7FCB"/>
    <w:rsid w:val="00CB7FF2"/>
    <w:rsid w:val="00CC0523"/>
    <w:rsid w:val="00CC1D22"/>
    <w:rsid w:val="00CC20DD"/>
    <w:rsid w:val="00CC26EE"/>
    <w:rsid w:val="00CC3E9B"/>
    <w:rsid w:val="00CC426B"/>
    <w:rsid w:val="00CC4297"/>
    <w:rsid w:val="00CC4A08"/>
    <w:rsid w:val="00CC4BCC"/>
    <w:rsid w:val="00CC4F1E"/>
    <w:rsid w:val="00CC53FF"/>
    <w:rsid w:val="00CC627B"/>
    <w:rsid w:val="00CC655C"/>
    <w:rsid w:val="00CC676A"/>
    <w:rsid w:val="00CC69A0"/>
    <w:rsid w:val="00CC6C1F"/>
    <w:rsid w:val="00CC6F82"/>
    <w:rsid w:val="00CC6FDC"/>
    <w:rsid w:val="00CC7BC2"/>
    <w:rsid w:val="00CC7D7D"/>
    <w:rsid w:val="00CD0178"/>
    <w:rsid w:val="00CD1124"/>
    <w:rsid w:val="00CD1190"/>
    <w:rsid w:val="00CD1668"/>
    <w:rsid w:val="00CD194B"/>
    <w:rsid w:val="00CD1A76"/>
    <w:rsid w:val="00CD1FE0"/>
    <w:rsid w:val="00CD2433"/>
    <w:rsid w:val="00CD2826"/>
    <w:rsid w:val="00CD2F88"/>
    <w:rsid w:val="00CD3470"/>
    <w:rsid w:val="00CD3596"/>
    <w:rsid w:val="00CD3950"/>
    <w:rsid w:val="00CD3AE8"/>
    <w:rsid w:val="00CD3BC3"/>
    <w:rsid w:val="00CD476C"/>
    <w:rsid w:val="00CD4793"/>
    <w:rsid w:val="00CD4BBF"/>
    <w:rsid w:val="00CD544B"/>
    <w:rsid w:val="00CD545C"/>
    <w:rsid w:val="00CD5ACB"/>
    <w:rsid w:val="00CD5DEB"/>
    <w:rsid w:val="00CD6D53"/>
    <w:rsid w:val="00CD73B9"/>
    <w:rsid w:val="00CD74FB"/>
    <w:rsid w:val="00CD7675"/>
    <w:rsid w:val="00CD7973"/>
    <w:rsid w:val="00CE00B4"/>
    <w:rsid w:val="00CE00C3"/>
    <w:rsid w:val="00CE0183"/>
    <w:rsid w:val="00CE14A8"/>
    <w:rsid w:val="00CE1608"/>
    <w:rsid w:val="00CE25EF"/>
    <w:rsid w:val="00CE2FAA"/>
    <w:rsid w:val="00CE3CA9"/>
    <w:rsid w:val="00CE4767"/>
    <w:rsid w:val="00CE6238"/>
    <w:rsid w:val="00CE631F"/>
    <w:rsid w:val="00CE6491"/>
    <w:rsid w:val="00CE6967"/>
    <w:rsid w:val="00CE7113"/>
    <w:rsid w:val="00CE76CE"/>
    <w:rsid w:val="00CF0FF7"/>
    <w:rsid w:val="00CF22BF"/>
    <w:rsid w:val="00CF22F2"/>
    <w:rsid w:val="00CF34B4"/>
    <w:rsid w:val="00CF40C3"/>
    <w:rsid w:val="00CF4F89"/>
    <w:rsid w:val="00CF62FF"/>
    <w:rsid w:val="00CF6727"/>
    <w:rsid w:val="00CF6B5B"/>
    <w:rsid w:val="00CF73D1"/>
    <w:rsid w:val="00CF7715"/>
    <w:rsid w:val="00CF7C67"/>
    <w:rsid w:val="00D00038"/>
    <w:rsid w:val="00D002FD"/>
    <w:rsid w:val="00D01304"/>
    <w:rsid w:val="00D01A98"/>
    <w:rsid w:val="00D01E11"/>
    <w:rsid w:val="00D020C4"/>
    <w:rsid w:val="00D02CDB"/>
    <w:rsid w:val="00D04B9D"/>
    <w:rsid w:val="00D063FE"/>
    <w:rsid w:val="00D06B3A"/>
    <w:rsid w:val="00D07529"/>
    <w:rsid w:val="00D07A9A"/>
    <w:rsid w:val="00D100A6"/>
    <w:rsid w:val="00D105AB"/>
    <w:rsid w:val="00D1071D"/>
    <w:rsid w:val="00D10824"/>
    <w:rsid w:val="00D10D53"/>
    <w:rsid w:val="00D10F66"/>
    <w:rsid w:val="00D11659"/>
    <w:rsid w:val="00D11730"/>
    <w:rsid w:val="00D12281"/>
    <w:rsid w:val="00D12C63"/>
    <w:rsid w:val="00D12D3D"/>
    <w:rsid w:val="00D13283"/>
    <w:rsid w:val="00D1479B"/>
    <w:rsid w:val="00D14856"/>
    <w:rsid w:val="00D14C84"/>
    <w:rsid w:val="00D14D1E"/>
    <w:rsid w:val="00D157CB"/>
    <w:rsid w:val="00D15D27"/>
    <w:rsid w:val="00D163CB"/>
    <w:rsid w:val="00D16406"/>
    <w:rsid w:val="00D16511"/>
    <w:rsid w:val="00D1674F"/>
    <w:rsid w:val="00D16767"/>
    <w:rsid w:val="00D16792"/>
    <w:rsid w:val="00D17395"/>
    <w:rsid w:val="00D17FFB"/>
    <w:rsid w:val="00D17FFD"/>
    <w:rsid w:val="00D20E1C"/>
    <w:rsid w:val="00D216AE"/>
    <w:rsid w:val="00D216FD"/>
    <w:rsid w:val="00D218BE"/>
    <w:rsid w:val="00D219F7"/>
    <w:rsid w:val="00D21BD4"/>
    <w:rsid w:val="00D21DD2"/>
    <w:rsid w:val="00D21F31"/>
    <w:rsid w:val="00D2394A"/>
    <w:rsid w:val="00D23BAC"/>
    <w:rsid w:val="00D24C59"/>
    <w:rsid w:val="00D252AD"/>
    <w:rsid w:val="00D252AF"/>
    <w:rsid w:val="00D252B8"/>
    <w:rsid w:val="00D26941"/>
    <w:rsid w:val="00D2763C"/>
    <w:rsid w:val="00D276E2"/>
    <w:rsid w:val="00D31445"/>
    <w:rsid w:val="00D31BAE"/>
    <w:rsid w:val="00D32517"/>
    <w:rsid w:val="00D3272C"/>
    <w:rsid w:val="00D32BF7"/>
    <w:rsid w:val="00D3318D"/>
    <w:rsid w:val="00D33433"/>
    <w:rsid w:val="00D334C2"/>
    <w:rsid w:val="00D33A6E"/>
    <w:rsid w:val="00D346B9"/>
    <w:rsid w:val="00D34739"/>
    <w:rsid w:val="00D34D5A"/>
    <w:rsid w:val="00D34D8D"/>
    <w:rsid w:val="00D356AD"/>
    <w:rsid w:val="00D3592C"/>
    <w:rsid w:val="00D36962"/>
    <w:rsid w:val="00D37433"/>
    <w:rsid w:val="00D37C8B"/>
    <w:rsid w:val="00D40146"/>
    <w:rsid w:val="00D4124D"/>
    <w:rsid w:val="00D415DC"/>
    <w:rsid w:val="00D41D2D"/>
    <w:rsid w:val="00D42201"/>
    <w:rsid w:val="00D4294C"/>
    <w:rsid w:val="00D42A78"/>
    <w:rsid w:val="00D432AB"/>
    <w:rsid w:val="00D437E7"/>
    <w:rsid w:val="00D43BD1"/>
    <w:rsid w:val="00D43DB9"/>
    <w:rsid w:val="00D44637"/>
    <w:rsid w:val="00D44683"/>
    <w:rsid w:val="00D4557E"/>
    <w:rsid w:val="00D45B42"/>
    <w:rsid w:val="00D46620"/>
    <w:rsid w:val="00D46768"/>
    <w:rsid w:val="00D469C8"/>
    <w:rsid w:val="00D479A0"/>
    <w:rsid w:val="00D47BAE"/>
    <w:rsid w:val="00D501C2"/>
    <w:rsid w:val="00D51D0A"/>
    <w:rsid w:val="00D5207D"/>
    <w:rsid w:val="00D53981"/>
    <w:rsid w:val="00D540DD"/>
    <w:rsid w:val="00D54F76"/>
    <w:rsid w:val="00D550A2"/>
    <w:rsid w:val="00D550A8"/>
    <w:rsid w:val="00D55B4C"/>
    <w:rsid w:val="00D55C8E"/>
    <w:rsid w:val="00D56088"/>
    <w:rsid w:val="00D56A3F"/>
    <w:rsid w:val="00D56B95"/>
    <w:rsid w:val="00D574F6"/>
    <w:rsid w:val="00D602E9"/>
    <w:rsid w:val="00D60619"/>
    <w:rsid w:val="00D614A4"/>
    <w:rsid w:val="00D62019"/>
    <w:rsid w:val="00D622FA"/>
    <w:rsid w:val="00D62303"/>
    <w:rsid w:val="00D632DB"/>
    <w:rsid w:val="00D63BBD"/>
    <w:rsid w:val="00D6404E"/>
    <w:rsid w:val="00D65BC0"/>
    <w:rsid w:val="00D66EF0"/>
    <w:rsid w:val="00D66FAB"/>
    <w:rsid w:val="00D670A4"/>
    <w:rsid w:val="00D706FC"/>
    <w:rsid w:val="00D7190F"/>
    <w:rsid w:val="00D71C6F"/>
    <w:rsid w:val="00D72C5E"/>
    <w:rsid w:val="00D736B2"/>
    <w:rsid w:val="00D75794"/>
    <w:rsid w:val="00D757F2"/>
    <w:rsid w:val="00D75C81"/>
    <w:rsid w:val="00D7628C"/>
    <w:rsid w:val="00D76D60"/>
    <w:rsid w:val="00D77496"/>
    <w:rsid w:val="00D77EF1"/>
    <w:rsid w:val="00D80170"/>
    <w:rsid w:val="00D806D8"/>
    <w:rsid w:val="00D80890"/>
    <w:rsid w:val="00D8139A"/>
    <w:rsid w:val="00D82644"/>
    <w:rsid w:val="00D82B0D"/>
    <w:rsid w:val="00D8388F"/>
    <w:rsid w:val="00D83EBE"/>
    <w:rsid w:val="00D84904"/>
    <w:rsid w:val="00D86492"/>
    <w:rsid w:val="00D866D1"/>
    <w:rsid w:val="00D868F5"/>
    <w:rsid w:val="00D86A47"/>
    <w:rsid w:val="00D874E7"/>
    <w:rsid w:val="00D87EB0"/>
    <w:rsid w:val="00D91575"/>
    <w:rsid w:val="00D9167C"/>
    <w:rsid w:val="00D91B52"/>
    <w:rsid w:val="00D91E5F"/>
    <w:rsid w:val="00D91FD6"/>
    <w:rsid w:val="00D923CC"/>
    <w:rsid w:val="00D93292"/>
    <w:rsid w:val="00D942B8"/>
    <w:rsid w:val="00D946C4"/>
    <w:rsid w:val="00D94CBF"/>
    <w:rsid w:val="00D94E66"/>
    <w:rsid w:val="00D94FBF"/>
    <w:rsid w:val="00D9561D"/>
    <w:rsid w:val="00D95AA3"/>
    <w:rsid w:val="00D960DA"/>
    <w:rsid w:val="00D96412"/>
    <w:rsid w:val="00D9648A"/>
    <w:rsid w:val="00D965DB"/>
    <w:rsid w:val="00D966AC"/>
    <w:rsid w:val="00D97468"/>
    <w:rsid w:val="00D975F3"/>
    <w:rsid w:val="00D97CF1"/>
    <w:rsid w:val="00DA00E7"/>
    <w:rsid w:val="00DA07BB"/>
    <w:rsid w:val="00DA0A24"/>
    <w:rsid w:val="00DA19A1"/>
    <w:rsid w:val="00DA1B19"/>
    <w:rsid w:val="00DA27FF"/>
    <w:rsid w:val="00DA2841"/>
    <w:rsid w:val="00DA2969"/>
    <w:rsid w:val="00DA42D1"/>
    <w:rsid w:val="00DA44E3"/>
    <w:rsid w:val="00DA4C02"/>
    <w:rsid w:val="00DA53EF"/>
    <w:rsid w:val="00DA5663"/>
    <w:rsid w:val="00DA5729"/>
    <w:rsid w:val="00DA5B4E"/>
    <w:rsid w:val="00DA6027"/>
    <w:rsid w:val="00DA62CA"/>
    <w:rsid w:val="00DA7060"/>
    <w:rsid w:val="00DA7F18"/>
    <w:rsid w:val="00DB1040"/>
    <w:rsid w:val="00DB16E1"/>
    <w:rsid w:val="00DB1766"/>
    <w:rsid w:val="00DB2582"/>
    <w:rsid w:val="00DB3506"/>
    <w:rsid w:val="00DB383B"/>
    <w:rsid w:val="00DB4BDE"/>
    <w:rsid w:val="00DB4DA0"/>
    <w:rsid w:val="00DB5645"/>
    <w:rsid w:val="00DB594A"/>
    <w:rsid w:val="00DB60DD"/>
    <w:rsid w:val="00DB6370"/>
    <w:rsid w:val="00DB66C3"/>
    <w:rsid w:val="00DB7757"/>
    <w:rsid w:val="00DB7835"/>
    <w:rsid w:val="00DC0328"/>
    <w:rsid w:val="00DC0DC3"/>
    <w:rsid w:val="00DC1B5E"/>
    <w:rsid w:val="00DC4324"/>
    <w:rsid w:val="00DC446F"/>
    <w:rsid w:val="00DC5436"/>
    <w:rsid w:val="00DC6CD8"/>
    <w:rsid w:val="00DC6ECE"/>
    <w:rsid w:val="00DC7EED"/>
    <w:rsid w:val="00DD0506"/>
    <w:rsid w:val="00DD0583"/>
    <w:rsid w:val="00DD0E7C"/>
    <w:rsid w:val="00DD16BF"/>
    <w:rsid w:val="00DD17C9"/>
    <w:rsid w:val="00DD1C51"/>
    <w:rsid w:val="00DD213C"/>
    <w:rsid w:val="00DD239B"/>
    <w:rsid w:val="00DD2B0E"/>
    <w:rsid w:val="00DD36DC"/>
    <w:rsid w:val="00DD45C1"/>
    <w:rsid w:val="00DD7696"/>
    <w:rsid w:val="00DD7A95"/>
    <w:rsid w:val="00DD7B0C"/>
    <w:rsid w:val="00DE04AD"/>
    <w:rsid w:val="00DE1498"/>
    <w:rsid w:val="00DE1B1C"/>
    <w:rsid w:val="00DE1CE4"/>
    <w:rsid w:val="00DE2406"/>
    <w:rsid w:val="00DE2A53"/>
    <w:rsid w:val="00DE32B2"/>
    <w:rsid w:val="00DE3685"/>
    <w:rsid w:val="00DE36FD"/>
    <w:rsid w:val="00DE3B89"/>
    <w:rsid w:val="00DE3E78"/>
    <w:rsid w:val="00DE4D46"/>
    <w:rsid w:val="00DE4D66"/>
    <w:rsid w:val="00DE5056"/>
    <w:rsid w:val="00DE6E56"/>
    <w:rsid w:val="00DE6F73"/>
    <w:rsid w:val="00DE7085"/>
    <w:rsid w:val="00DE7269"/>
    <w:rsid w:val="00DF085E"/>
    <w:rsid w:val="00DF0989"/>
    <w:rsid w:val="00DF0CCB"/>
    <w:rsid w:val="00DF0D5F"/>
    <w:rsid w:val="00DF17C5"/>
    <w:rsid w:val="00DF32F5"/>
    <w:rsid w:val="00DF3734"/>
    <w:rsid w:val="00DF3B4E"/>
    <w:rsid w:val="00DF3DC4"/>
    <w:rsid w:val="00DF441B"/>
    <w:rsid w:val="00DF4504"/>
    <w:rsid w:val="00DF51BF"/>
    <w:rsid w:val="00DF534F"/>
    <w:rsid w:val="00DF57CF"/>
    <w:rsid w:val="00DF6735"/>
    <w:rsid w:val="00DF6751"/>
    <w:rsid w:val="00DF74B1"/>
    <w:rsid w:val="00DF7EC7"/>
    <w:rsid w:val="00E005DF"/>
    <w:rsid w:val="00E00EDB"/>
    <w:rsid w:val="00E02C08"/>
    <w:rsid w:val="00E02CBF"/>
    <w:rsid w:val="00E031C9"/>
    <w:rsid w:val="00E03572"/>
    <w:rsid w:val="00E03D8A"/>
    <w:rsid w:val="00E03F85"/>
    <w:rsid w:val="00E042DB"/>
    <w:rsid w:val="00E0463C"/>
    <w:rsid w:val="00E04AFC"/>
    <w:rsid w:val="00E0514E"/>
    <w:rsid w:val="00E0528A"/>
    <w:rsid w:val="00E05506"/>
    <w:rsid w:val="00E05C87"/>
    <w:rsid w:val="00E067DC"/>
    <w:rsid w:val="00E07833"/>
    <w:rsid w:val="00E07F13"/>
    <w:rsid w:val="00E10A63"/>
    <w:rsid w:val="00E11734"/>
    <w:rsid w:val="00E1196C"/>
    <w:rsid w:val="00E12675"/>
    <w:rsid w:val="00E12902"/>
    <w:rsid w:val="00E12EEF"/>
    <w:rsid w:val="00E12F8D"/>
    <w:rsid w:val="00E13288"/>
    <w:rsid w:val="00E132BA"/>
    <w:rsid w:val="00E139C4"/>
    <w:rsid w:val="00E151BB"/>
    <w:rsid w:val="00E1579E"/>
    <w:rsid w:val="00E15A6E"/>
    <w:rsid w:val="00E1625B"/>
    <w:rsid w:val="00E1626A"/>
    <w:rsid w:val="00E172F6"/>
    <w:rsid w:val="00E206E1"/>
    <w:rsid w:val="00E21081"/>
    <w:rsid w:val="00E22D11"/>
    <w:rsid w:val="00E22F9D"/>
    <w:rsid w:val="00E23016"/>
    <w:rsid w:val="00E24077"/>
    <w:rsid w:val="00E249C5"/>
    <w:rsid w:val="00E24B54"/>
    <w:rsid w:val="00E25307"/>
    <w:rsid w:val="00E2594E"/>
    <w:rsid w:val="00E25EBE"/>
    <w:rsid w:val="00E262B6"/>
    <w:rsid w:val="00E26882"/>
    <w:rsid w:val="00E26E33"/>
    <w:rsid w:val="00E27079"/>
    <w:rsid w:val="00E27441"/>
    <w:rsid w:val="00E27E38"/>
    <w:rsid w:val="00E30162"/>
    <w:rsid w:val="00E30B9B"/>
    <w:rsid w:val="00E310C1"/>
    <w:rsid w:val="00E3120A"/>
    <w:rsid w:val="00E31D04"/>
    <w:rsid w:val="00E32346"/>
    <w:rsid w:val="00E328EA"/>
    <w:rsid w:val="00E32E73"/>
    <w:rsid w:val="00E32FDA"/>
    <w:rsid w:val="00E33B5E"/>
    <w:rsid w:val="00E34522"/>
    <w:rsid w:val="00E34A0D"/>
    <w:rsid w:val="00E3524F"/>
    <w:rsid w:val="00E359E0"/>
    <w:rsid w:val="00E36937"/>
    <w:rsid w:val="00E36C00"/>
    <w:rsid w:val="00E37E95"/>
    <w:rsid w:val="00E40B49"/>
    <w:rsid w:val="00E4161D"/>
    <w:rsid w:val="00E417D6"/>
    <w:rsid w:val="00E418D9"/>
    <w:rsid w:val="00E41B19"/>
    <w:rsid w:val="00E42DB3"/>
    <w:rsid w:val="00E4384F"/>
    <w:rsid w:val="00E43AB8"/>
    <w:rsid w:val="00E440BF"/>
    <w:rsid w:val="00E4503D"/>
    <w:rsid w:val="00E45759"/>
    <w:rsid w:val="00E46810"/>
    <w:rsid w:val="00E47BF2"/>
    <w:rsid w:val="00E519A5"/>
    <w:rsid w:val="00E5226C"/>
    <w:rsid w:val="00E53ED5"/>
    <w:rsid w:val="00E54B50"/>
    <w:rsid w:val="00E565DD"/>
    <w:rsid w:val="00E571B6"/>
    <w:rsid w:val="00E57912"/>
    <w:rsid w:val="00E57FA3"/>
    <w:rsid w:val="00E601A5"/>
    <w:rsid w:val="00E60632"/>
    <w:rsid w:val="00E6093C"/>
    <w:rsid w:val="00E61663"/>
    <w:rsid w:val="00E6175F"/>
    <w:rsid w:val="00E63F49"/>
    <w:rsid w:val="00E64D82"/>
    <w:rsid w:val="00E65C2B"/>
    <w:rsid w:val="00E65E4F"/>
    <w:rsid w:val="00E66119"/>
    <w:rsid w:val="00E667E9"/>
    <w:rsid w:val="00E67128"/>
    <w:rsid w:val="00E67D1F"/>
    <w:rsid w:val="00E67D59"/>
    <w:rsid w:val="00E712F2"/>
    <w:rsid w:val="00E719E2"/>
    <w:rsid w:val="00E73A75"/>
    <w:rsid w:val="00E73EB9"/>
    <w:rsid w:val="00E744EF"/>
    <w:rsid w:val="00E75B91"/>
    <w:rsid w:val="00E75E40"/>
    <w:rsid w:val="00E76617"/>
    <w:rsid w:val="00E775B7"/>
    <w:rsid w:val="00E7773B"/>
    <w:rsid w:val="00E800CB"/>
    <w:rsid w:val="00E80171"/>
    <w:rsid w:val="00E8027C"/>
    <w:rsid w:val="00E80FF9"/>
    <w:rsid w:val="00E813B3"/>
    <w:rsid w:val="00E823AA"/>
    <w:rsid w:val="00E828C0"/>
    <w:rsid w:val="00E8344F"/>
    <w:rsid w:val="00E834F3"/>
    <w:rsid w:val="00E83DC6"/>
    <w:rsid w:val="00E84E7B"/>
    <w:rsid w:val="00E85A6F"/>
    <w:rsid w:val="00E86287"/>
    <w:rsid w:val="00E86CD6"/>
    <w:rsid w:val="00E870CB"/>
    <w:rsid w:val="00E87874"/>
    <w:rsid w:val="00E90ABB"/>
    <w:rsid w:val="00E90D15"/>
    <w:rsid w:val="00E910BB"/>
    <w:rsid w:val="00E91EBF"/>
    <w:rsid w:val="00E91F7C"/>
    <w:rsid w:val="00E92486"/>
    <w:rsid w:val="00E926CA"/>
    <w:rsid w:val="00E9293A"/>
    <w:rsid w:val="00E93469"/>
    <w:rsid w:val="00E93655"/>
    <w:rsid w:val="00E94191"/>
    <w:rsid w:val="00E94343"/>
    <w:rsid w:val="00E94928"/>
    <w:rsid w:val="00E94A4B"/>
    <w:rsid w:val="00E954BD"/>
    <w:rsid w:val="00E9579A"/>
    <w:rsid w:val="00E9585E"/>
    <w:rsid w:val="00E95979"/>
    <w:rsid w:val="00E95D5A"/>
    <w:rsid w:val="00E95E3C"/>
    <w:rsid w:val="00E95E73"/>
    <w:rsid w:val="00E96132"/>
    <w:rsid w:val="00E964C7"/>
    <w:rsid w:val="00E96585"/>
    <w:rsid w:val="00E965AD"/>
    <w:rsid w:val="00E96751"/>
    <w:rsid w:val="00E96FC6"/>
    <w:rsid w:val="00E97492"/>
    <w:rsid w:val="00E97AAA"/>
    <w:rsid w:val="00EA047F"/>
    <w:rsid w:val="00EA0716"/>
    <w:rsid w:val="00EA16E2"/>
    <w:rsid w:val="00EA1C79"/>
    <w:rsid w:val="00EA2318"/>
    <w:rsid w:val="00EA3263"/>
    <w:rsid w:val="00EA33D2"/>
    <w:rsid w:val="00EA362D"/>
    <w:rsid w:val="00EA3978"/>
    <w:rsid w:val="00EA5730"/>
    <w:rsid w:val="00EA60D3"/>
    <w:rsid w:val="00EA69F7"/>
    <w:rsid w:val="00EA78BB"/>
    <w:rsid w:val="00EA792A"/>
    <w:rsid w:val="00EA7EC8"/>
    <w:rsid w:val="00EB0216"/>
    <w:rsid w:val="00EB0A07"/>
    <w:rsid w:val="00EB1FBE"/>
    <w:rsid w:val="00EB2118"/>
    <w:rsid w:val="00EB2839"/>
    <w:rsid w:val="00EB2C0D"/>
    <w:rsid w:val="00EB324E"/>
    <w:rsid w:val="00EB3475"/>
    <w:rsid w:val="00EB3912"/>
    <w:rsid w:val="00EB3A19"/>
    <w:rsid w:val="00EB3CE1"/>
    <w:rsid w:val="00EB461D"/>
    <w:rsid w:val="00EB46C0"/>
    <w:rsid w:val="00EB4F77"/>
    <w:rsid w:val="00EB4F91"/>
    <w:rsid w:val="00EB5393"/>
    <w:rsid w:val="00EB58F4"/>
    <w:rsid w:val="00EB61CA"/>
    <w:rsid w:val="00EB6398"/>
    <w:rsid w:val="00EB6B3C"/>
    <w:rsid w:val="00EB7229"/>
    <w:rsid w:val="00EB753C"/>
    <w:rsid w:val="00EC0326"/>
    <w:rsid w:val="00EC04DE"/>
    <w:rsid w:val="00EC0C4C"/>
    <w:rsid w:val="00EC0DFA"/>
    <w:rsid w:val="00EC0FDA"/>
    <w:rsid w:val="00EC14C4"/>
    <w:rsid w:val="00EC16A3"/>
    <w:rsid w:val="00EC19B8"/>
    <w:rsid w:val="00EC1B0F"/>
    <w:rsid w:val="00EC201A"/>
    <w:rsid w:val="00EC2A3E"/>
    <w:rsid w:val="00EC2E3C"/>
    <w:rsid w:val="00EC3440"/>
    <w:rsid w:val="00EC4469"/>
    <w:rsid w:val="00EC45F3"/>
    <w:rsid w:val="00EC5597"/>
    <w:rsid w:val="00EC6710"/>
    <w:rsid w:val="00EC7142"/>
    <w:rsid w:val="00EC744E"/>
    <w:rsid w:val="00EC7ABB"/>
    <w:rsid w:val="00ED0605"/>
    <w:rsid w:val="00ED082A"/>
    <w:rsid w:val="00ED18CC"/>
    <w:rsid w:val="00ED23F3"/>
    <w:rsid w:val="00ED33D0"/>
    <w:rsid w:val="00ED355C"/>
    <w:rsid w:val="00ED4697"/>
    <w:rsid w:val="00ED494C"/>
    <w:rsid w:val="00ED4D6C"/>
    <w:rsid w:val="00ED529E"/>
    <w:rsid w:val="00ED54F9"/>
    <w:rsid w:val="00ED5D98"/>
    <w:rsid w:val="00ED779B"/>
    <w:rsid w:val="00EE08B1"/>
    <w:rsid w:val="00EE0A55"/>
    <w:rsid w:val="00EE0BDA"/>
    <w:rsid w:val="00EE0FEC"/>
    <w:rsid w:val="00EE164D"/>
    <w:rsid w:val="00EE1E3D"/>
    <w:rsid w:val="00EE1FDE"/>
    <w:rsid w:val="00EE2A1D"/>
    <w:rsid w:val="00EE2AD8"/>
    <w:rsid w:val="00EE2D09"/>
    <w:rsid w:val="00EE31DA"/>
    <w:rsid w:val="00EE3211"/>
    <w:rsid w:val="00EE3269"/>
    <w:rsid w:val="00EE3BC0"/>
    <w:rsid w:val="00EE3CEC"/>
    <w:rsid w:val="00EE3DD3"/>
    <w:rsid w:val="00EE4557"/>
    <w:rsid w:val="00EE5747"/>
    <w:rsid w:val="00EE5AFA"/>
    <w:rsid w:val="00EE68E2"/>
    <w:rsid w:val="00EE6B33"/>
    <w:rsid w:val="00EE6EAB"/>
    <w:rsid w:val="00EE7B59"/>
    <w:rsid w:val="00EE7DD5"/>
    <w:rsid w:val="00EE7F0F"/>
    <w:rsid w:val="00EF0625"/>
    <w:rsid w:val="00EF0AE0"/>
    <w:rsid w:val="00EF0CB5"/>
    <w:rsid w:val="00EF200D"/>
    <w:rsid w:val="00EF2CDC"/>
    <w:rsid w:val="00EF3420"/>
    <w:rsid w:val="00EF34A6"/>
    <w:rsid w:val="00EF3B3A"/>
    <w:rsid w:val="00EF4452"/>
    <w:rsid w:val="00EF4544"/>
    <w:rsid w:val="00EF4E88"/>
    <w:rsid w:val="00EF50EE"/>
    <w:rsid w:val="00EF5A3F"/>
    <w:rsid w:val="00EF5C1B"/>
    <w:rsid w:val="00EF6F25"/>
    <w:rsid w:val="00EF762A"/>
    <w:rsid w:val="00EF7A57"/>
    <w:rsid w:val="00EF7B89"/>
    <w:rsid w:val="00F001C8"/>
    <w:rsid w:val="00F002EC"/>
    <w:rsid w:val="00F00B02"/>
    <w:rsid w:val="00F0206C"/>
    <w:rsid w:val="00F02361"/>
    <w:rsid w:val="00F03057"/>
    <w:rsid w:val="00F0349A"/>
    <w:rsid w:val="00F0371C"/>
    <w:rsid w:val="00F04AB2"/>
    <w:rsid w:val="00F058B2"/>
    <w:rsid w:val="00F05C79"/>
    <w:rsid w:val="00F05C81"/>
    <w:rsid w:val="00F06149"/>
    <w:rsid w:val="00F06314"/>
    <w:rsid w:val="00F06418"/>
    <w:rsid w:val="00F06B25"/>
    <w:rsid w:val="00F06CB9"/>
    <w:rsid w:val="00F06E89"/>
    <w:rsid w:val="00F077A1"/>
    <w:rsid w:val="00F07860"/>
    <w:rsid w:val="00F07AEB"/>
    <w:rsid w:val="00F07DF5"/>
    <w:rsid w:val="00F07E65"/>
    <w:rsid w:val="00F113DF"/>
    <w:rsid w:val="00F11DAF"/>
    <w:rsid w:val="00F12B08"/>
    <w:rsid w:val="00F1368A"/>
    <w:rsid w:val="00F137D9"/>
    <w:rsid w:val="00F1445C"/>
    <w:rsid w:val="00F147B4"/>
    <w:rsid w:val="00F156AE"/>
    <w:rsid w:val="00F15E8F"/>
    <w:rsid w:val="00F163D6"/>
    <w:rsid w:val="00F164DE"/>
    <w:rsid w:val="00F16678"/>
    <w:rsid w:val="00F17272"/>
    <w:rsid w:val="00F1769E"/>
    <w:rsid w:val="00F2043F"/>
    <w:rsid w:val="00F20B96"/>
    <w:rsid w:val="00F21D42"/>
    <w:rsid w:val="00F2295B"/>
    <w:rsid w:val="00F23113"/>
    <w:rsid w:val="00F237B6"/>
    <w:rsid w:val="00F23D22"/>
    <w:rsid w:val="00F24BB7"/>
    <w:rsid w:val="00F2540A"/>
    <w:rsid w:val="00F25C52"/>
    <w:rsid w:val="00F265FE"/>
    <w:rsid w:val="00F2722B"/>
    <w:rsid w:val="00F27766"/>
    <w:rsid w:val="00F320DD"/>
    <w:rsid w:val="00F33182"/>
    <w:rsid w:val="00F33541"/>
    <w:rsid w:val="00F336FE"/>
    <w:rsid w:val="00F33928"/>
    <w:rsid w:val="00F33CF9"/>
    <w:rsid w:val="00F34E2D"/>
    <w:rsid w:val="00F35002"/>
    <w:rsid w:val="00F356E9"/>
    <w:rsid w:val="00F36AA0"/>
    <w:rsid w:val="00F37D30"/>
    <w:rsid w:val="00F400A8"/>
    <w:rsid w:val="00F400AD"/>
    <w:rsid w:val="00F408A6"/>
    <w:rsid w:val="00F40934"/>
    <w:rsid w:val="00F417C6"/>
    <w:rsid w:val="00F418D6"/>
    <w:rsid w:val="00F4225B"/>
    <w:rsid w:val="00F42F5C"/>
    <w:rsid w:val="00F43E18"/>
    <w:rsid w:val="00F43EA9"/>
    <w:rsid w:val="00F44086"/>
    <w:rsid w:val="00F44422"/>
    <w:rsid w:val="00F4448B"/>
    <w:rsid w:val="00F44506"/>
    <w:rsid w:val="00F448FE"/>
    <w:rsid w:val="00F4576C"/>
    <w:rsid w:val="00F45F83"/>
    <w:rsid w:val="00F47038"/>
    <w:rsid w:val="00F47890"/>
    <w:rsid w:val="00F47BF7"/>
    <w:rsid w:val="00F50167"/>
    <w:rsid w:val="00F504DE"/>
    <w:rsid w:val="00F50BB9"/>
    <w:rsid w:val="00F52C24"/>
    <w:rsid w:val="00F52C31"/>
    <w:rsid w:val="00F53749"/>
    <w:rsid w:val="00F53FD0"/>
    <w:rsid w:val="00F542E5"/>
    <w:rsid w:val="00F54ABB"/>
    <w:rsid w:val="00F54C01"/>
    <w:rsid w:val="00F54C96"/>
    <w:rsid w:val="00F550EC"/>
    <w:rsid w:val="00F55D39"/>
    <w:rsid w:val="00F56432"/>
    <w:rsid w:val="00F56C3E"/>
    <w:rsid w:val="00F57A75"/>
    <w:rsid w:val="00F60621"/>
    <w:rsid w:val="00F6080C"/>
    <w:rsid w:val="00F60898"/>
    <w:rsid w:val="00F60C93"/>
    <w:rsid w:val="00F612A7"/>
    <w:rsid w:val="00F616B7"/>
    <w:rsid w:val="00F61A1C"/>
    <w:rsid w:val="00F622FD"/>
    <w:rsid w:val="00F62A7B"/>
    <w:rsid w:val="00F62E98"/>
    <w:rsid w:val="00F632A7"/>
    <w:rsid w:val="00F636B0"/>
    <w:rsid w:val="00F639F7"/>
    <w:rsid w:val="00F644B5"/>
    <w:rsid w:val="00F6467B"/>
    <w:rsid w:val="00F647F5"/>
    <w:rsid w:val="00F6709E"/>
    <w:rsid w:val="00F6755E"/>
    <w:rsid w:val="00F706C2"/>
    <w:rsid w:val="00F70D84"/>
    <w:rsid w:val="00F71249"/>
    <w:rsid w:val="00F7125D"/>
    <w:rsid w:val="00F7186B"/>
    <w:rsid w:val="00F71FED"/>
    <w:rsid w:val="00F7236E"/>
    <w:rsid w:val="00F743B2"/>
    <w:rsid w:val="00F748D4"/>
    <w:rsid w:val="00F75599"/>
    <w:rsid w:val="00F75F71"/>
    <w:rsid w:val="00F763E4"/>
    <w:rsid w:val="00F76C57"/>
    <w:rsid w:val="00F77511"/>
    <w:rsid w:val="00F8088D"/>
    <w:rsid w:val="00F808A4"/>
    <w:rsid w:val="00F83137"/>
    <w:rsid w:val="00F8495E"/>
    <w:rsid w:val="00F86068"/>
    <w:rsid w:val="00F87162"/>
    <w:rsid w:val="00F87A19"/>
    <w:rsid w:val="00F902CE"/>
    <w:rsid w:val="00F907B0"/>
    <w:rsid w:val="00F90FB8"/>
    <w:rsid w:val="00F9102C"/>
    <w:rsid w:val="00F91648"/>
    <w:rsid w:val="00F92FE9"/>
    <w:rsid w:val="00F93052"/>
    <w:rsid w:val="00F93B06"/>
    <w:rsid w:val="00F94920"/>
    <w:rsid w:val="00F94B76"/>
    <w:rsid w:val="00F94EF1"/>
    <w:rsid w:val="00F95A6A"/>
    <w:rsid w:val="00F95BC8"/>
    <w:rsid w:val="00F95CC9"/>
    <w:rsid w:val="00F96730"/>
    <w:rsid w:val="00F96AB3"/>
    <w:rsid w:val="00F971C2"/>
    <w:rsid w:val="00F973F7"/>
    <w:rsid w:val="00F975AF"/>
    <w:rsid w:val="00F97E18"/>
    <w:rsid w:val="00FA0CB7"/>
    <w:rsid w:val="00FA171D"/>
    <w:rsid w:val="00FA2307"/>
    <w:rsid w:val="00FA2889"/>
    <w:rsid w:val="00FA3B50"/>
    <w:rsid w:val="00FA459F"/>
    <w:rsid w:val="00FA56BA"/>
    <w:rsid w:val="00FA5CAF"/>
    <w:rsid w:val="00FA5F5D"/>
    <w:rsid w:val="00FA723B"/>
    <w:rsid w:val="00FA73E3"/>
    <w:rsid w:val="00FA74A9"/>
    <w:rsid w:val="00FA76A7"/>
    <w:rsid w:val="00FA7767"/>
    <w:rsid w:val="00FA789A"/>
    <w:rsid w:val="00FA7CA4"/>
    <w:rsid w:val="00FB0248"/>
    <w:rsid w:val="00FB10A7"/>
    <w:rsid w:val="00FB115F"/>
    <w:rsid w:val="00FB1C66"/>
    <w:rsid w:val="00FB1CE5"/>
    <w:rsid w:val="00FB1D33"/>
    <w:rsid w:val="00FB21AC"/>
    <w:rsid w:val="00FB390A"/>
    <w:rsid w:val="00FB4493"/>
    <w:rsid w:val="00FB4782"/>
    <w:rsid w:val="00FB481B"/>
    <w:rsid w:val="00FB4AC3"/>
    <w:rsid w:val="00FB4C14"/>
    <w:rsid w:val="00FB5498"/>
    <w:rsid w:val="00FB5A62"/>
    <w:rsid w:val="00FB5CFF"/>
    <w:rsid w:val="00FB5DA6"/>
    <w:rsid w:val="00FB6AC3"/>
    <w:rsid w:val="00FB715C"/>
    <w:rsid w:val="00FB7CFE"/>
    <w:rsid w:val="00FC00EC"/>
    <w:rsid w:val="00FC245F"/>
    <w:rsid w:val="00FC2852"/>
    <w:rsid w:val="00FC3B34"/>
    <w:rsid w:val="00FC3DE9"/>
    <w:rsid w:val="00FC4244"/>
    <w:rsid w:val="00FC49A9"/>
    <w:rsid w:val="00FC66BB"/>
    <w:rsid w:val="00FC6E42"/>
    <w:rsid w:val="00FC7D26"/>
    <w:rsid w:val="00FD099D"/>
    <w:rsid w:val="00FD0BEC"/>
    <w:rsid w:val="00FD0E85"/>
    <w:rsid w:val="00FD1033"/>
    <w:rsid w:val="00FD13FF"/>
    <w:rsid w:val="00FD2D34"/>
    <w:rsid w:val="00FD3677"/>
    <w:rsid w:val="00FD3931"/>
    <w:rsid w:val="00FD516A"/>
    <w:rsid w:val="00FD5AFC"/>
    <w:rsid w:val="00FD6186"/>
    <w:rsid w:val="00FD68A7"/>
    <w:rsid w:val="00FD778C"/>
    <w:rsid w:val="00FD7A86"/>
    <w:rsid w:val="00FE0079"/>
    <w:rsid w:val="00FE17C0"/>
    <w:rsid w:val="00FE2142"/>
    <w:rsid w:val="00FE2903"/>
    <w:rsid w:val="00FE3432"/>
    <w:rsid w:val="00FE3655"/>
    <w:rsid w:val="00FE511B"/>
    <w:rsid w:val="00FE55FE"/>
    <w:rsid w:val="00FE5A74"/>
    <w:rsid w:val="00FE5E4F"/>
    <w:rsid w:val="00FE5EE5"/>
    <w:rsid w:val="00FE7C5C"/>
    <w:rsid w:val="00FF0200"/>
    <w:rsid w:val="00FF0BE7"/>
    <w:rsid w:val="00FF1285"/>
    <w:rsid w:val="00FF1331"/>
    <w:rsid w:val="00FF13E7"/>
    <w:rsid w:val="00FF2521"/>
    <w:rsid w:val="00FF26CA"/>
    <w:rsid w:val="00FF2B37"/>
    <w:rsid w:val="00FF3EBE"/>
    <w:rsid w:val="00FF42DB"/>
    <w:rsid w:val="00FF5627"/>
    <w:rsid w:val="00FF580E"/>
    <w:rsid w:val="00FF6623"/>
    <w:rsid w:val="00FF6ACC"/>
    <w:rsid w:val="00FF77AA"/>
    <w:rsid w:val="00FF78E6"/>
    <w:rsid w:val="00FF7BEF"/>
    <w:rsid w:val="05BA6B01"/>
    <w:rsid w:val="0660B733"/>
    <w:rsid w:val="07F8D6F1"/>
    <w:rsid w:val="0921A72E"/>
    <w:rsid w:val="0C1D2B5C"/>
    <w:rsid w:val="10692CB2"/>
    <w:rsid w:val="136742FD"/>
    <w:rsid w:val="13D86D62"/>
    <w:rsid w:val="142A0CFD"/>
    <w:rsid w:val="17FB4EE1"/>
    <w:rsid w:val="188DB2C3"/>
    <w:rsid w:val="1CA491B3"/>
    <w:rsid w:val="1EC0257B"/>
    <w:rsid w:val="1F7F5883"/>
    <w:rsid w:val="1FDE3503"/>
    <w:rsid w:val="21372112"/>
    <w:rsid w:val="241D206A"/>
    <w:rsid w:val="268F116A"/>
    <w:rsid w:val="2DB8F7E5"/>
    <w:rsid w:val="3088A43B"/>
    <w:rsid w:val="42310658"/>
    <w:rsid w:val="4427C0F2"/>
    <w:rsid w:val="447B0C1F"/>
    <w:rsid w:val="44DE0986"/>
    <w:rsid w:val="49AD3B5B"/>
    <w:rsid w:val="4A3AAA8C"/>
    <w:rsid w:val="4F06B30E"/>
    <w:rsid w:val="511D9AFA"/>
    <w:rsid w:val="56BDF264"/>
    <w:rsid w:val="582BB5F6"/>
    <w:rsid w:val="59C008EA"/>
    <w:rsid w:val="5BE55AF0"/>
    <w:rsid w:val="5E92A287"/>
    <w:rsid w:val="5E9727AE"/>
    <w:rsid w:val="6017F5E4"/>
    <w:rsid w:val="62FDADA2"/>
    <w:rsid w:val="6858AE7C"/>
    <w:rsid w:val="6A10E3B0"/>
    <w:rsid w:val="6A90A39E"/>
    <w:rsid w:val="714E6D91"/>
    <w:rsid w:val="728B02A8"/>
    <w:rsid w:val="746B8C78"/>
    <w:rsid w:val="747C67A7"/>
    <w:rsid w:val="74AE0195"/>
    <w:rsid w:val="7757624B"/>
    <w:rsid w:val="777C4C07"/>
    <w:rsid w:val="7847740B"/>
    <w:rsid w:val="78E6BF94"/>
    <w:rsid w:val="7A661BB3"/>
    <w:rsid w:val="7D3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C206C"/>
  <w15:chartTrackingRefBased/>
  <w15:docId w15:val="{6693C848-7496-4C48-A0C8-B88A0957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84"/>
  </w:style>
  <w:style w:type="paragraph" w:styleId="Heading1">
    <w:name w:val="heading 1"/>
    <w:basedOn w:val="Normal"/>
    <w:next w:val="Normal"/>
    <w:link w:val="Heading1Char"/>
    <w:uiPriority w:val="9"/>
    <w:qFormat/>
    <w:rsid w:val="009A59BA"/>
    <w:p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9BA"/>
    <w:p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9BA"/>
    <w:pPr>
      <w:pBdr>
        <w:top w:val="single" w:sz="6" w:space="2" w:color="00B050" w:themeColor="accent1"/>
      </w:pBdr>
      <w:spacing w:before="300" w:after="0"/>
      <w:outlineLvl w:val="2"/>
    </w:pPr>
    <w:rPr>
      <w:caps/>
      <w:color w:val="0057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BA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BA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BA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BA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B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B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pPr>
      <w:spacing w:before="240" w:after="100"/>
    </w:pPr>
    <w:rPr>
      <w:rFonts w:asciiTheme="majorHAnsi" w:eastAsiaTheme="majorEastAsia" w:hAnsiTheme="majorHAnsi" w:cstheme="majorBidi"/>
      <w:color w:val="45A5ED" w:themeColor="accent5"/>
      <w:sz w:val="66"/>
    </w:rPr>
  </w:style>
  <w:style w:type="paragraph" w:customStyle="1" w:styleId="ContactInfo">
    <w:name w:val="Contact Info"/>
    <w:basedOn w:val="Normal"/>
    <w:uiPriority w:val="1"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pPr>
      <w:spacing w:before="0" w:after="360" w:line="240" w:lineRule="auto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9A59BA"/>
    <w:rPr>
      <w:caps/>
      <w:color w:val="005727" w:themeColor="accent1" w:themeShade="7F"/>
      <w:spacing w:val="1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160" w:after="160" w:line="240" w:lineRule="auto"/>
    </w:pPr>
    <w:rPr>
      <w:color w:val="45A5ED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45A5ED" w:themeColor="accent5"/>
    </w:rPr>
  </w:style>
  <w:style w:type="paragraph" w:styleId="Title">
    <w:name w:val="Title"/>
    <w:basedOn w:val="Normal"/>
    <w:next w:val="Normal"/>
    <w:link w:val="TitleChar"/>
    <w:uiPriority w:val="10"/>
    <w:qFormat/>
    <w:rsid w:val="009A59BA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59BA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NoSpacing">
    <w:name w:val="No Spacing"/>
    <w:uiPriority w:val="1"/>
    <w:qFormat/>
    <w:rsid w:val="009A59BA"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45A5ED" w:themeColor="accent5"/>
        <w:bottom w:val="single" w:sz="8" w:space="0" w:color="45A5ED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45A5ED" w:themeColor="accent5"/>
        <w:left w:val="single" w:sz="4" w:space="0" w:color="45A5ED" w:themeColor="accent5"/>
        <w:bottom w:val="single" w:sz="4" w:space="0" w:color="45A5ED" w:themeColor="accent5"/>
        <w:right w:val="single" w:sz="4" w:space="0" w:color="45A5ED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sid w:val="009A59BA"/>
    <w:rPr>
      <w:caps/>
      <w:color w:val="0083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BA"/>
    <w:rPr>
      <w:caps/>
      <w:color w:val="0083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BA"/>
    <w:rPr>
      <w:caps/>
      <w:color w:val="00833B" w:themeColor="accent1" w:themeShade="BF"/>
      <w:spacing w:val="10"/>
    </w:rPr>
  </w:style>
  <w:style w:type="character" w:customStyle="1" w:styleId="Heading1Char">
    <w:name w:val="Heading 1 Char"/>
    <w:basedOn w:val="DefaultParagraphFont"/>
    <w:link w:val="Heading1"/>
    <w:rsid w:val="009A59BA"/>
    <w:rPr>
      <w:caps/>
      <w:color w:val="FFFFFF" w:themeColor="background1"/>
      <w:spacing w:val="15"/>
      <w:sz w:val="22"/>
      <w:szCs w:val="22"/>
      <w:shd w:val="clear" w:color="auto" w:fill="00B05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A59BA"/>
    <w:rPr>
      <w:caps/>
      <w:spacing w:val="15"/>
      <w:shd w:val="clear" w:color="auto" w:fill="BCFFDA" w:themeFill="accent1" w:themeFillTint="3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BA"/>
    <w:rPr>
      <w:caps/>
      <w:color w:val="0083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B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B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59BA"/>
    <w:rPr>
      <w:b/>
      <w:bCs/>
      <w:color w:val="00833B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B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A59B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A59BA"/>
    <w:rPr>
      <w:b/>
      <w:bCs/>
    </w:rPr>
  </w:style>
  <w:style w:type="character" w:styleId="Emphasis">
    <w:name w:val="Emphasis"/>
    <w:uiPriority w:val="20"/>
    <w:qFormat/>
    <w:rsid w:val="009A59BA"/>
    <w:rPr>
      <w:caps/>
      <w:color w:val="005727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9A59B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A59B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BA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BA"/>
    <w:rPr>
      <w:color w:val="00B050" w:themeColor="accent1"/>
      <w:sz w:val="24"/>
      <w:szCs w:val="24"/>
    </w:rPr>
  </w:style>
  <w:style w:type="character" w:styleId="SubtleEmphasis">
    <w:name w:val="Subtle Emphasis"/>
    <w:uiPriority w:val="19"/>
    <w:qFormat/>
    <w:rsid w:val="009A59BA"/>
    <w:rPr>
      <w:i/>
      <w:iCs/>
      <w:color w:val="005727" w:themeColor="accent1" w:themeShade="7F"/>
    </w:rPr>
  </w:style>
  <w:style w:type="character" w:styleId="IntenseEmphasis">
    <w:name w:val="Intense Emphasis"/>
    <w:uiPriority w:val="21"/>
    <w:qFormat/>
    <w:rsid w:val="009A59BA"/>
    <w:rPr>
      <w:b/>
      <w:bCs/>
      <w:caps/>
      <w:color w:val="005727" w:themeColor="accent1" w:themeShade="7F"/>
      <w:spacing w:val="10"/>
    </w:rPr>
  </w:style>
  <w:style w:type="character" w:styleId="SubtleReference">
    <w:name w:val="Subtle Reference"/>
    <w:uiPriority w:val="31"/>
    <w:qFormat/>
    <w:rsid w:val="009A59BA"/>
    <w:rPr>
      <w:b/>
      <w:bCs/>
      <w:color w:val="00B050" w:themeColor="accent1"/>
    </w:rPr>
  </w:style>
  <w:style w:type="character" w:styleId="IntenseReference">
    <w:name w:val="Intense Reference"/>
    <w:uiPriority w:val="32"/>
    <w:qFormat/>
    <w:rsid w:val="009A59BA"/>
    <w:rPr>
      <w:b/>
      <w:bCs/>
      <w:i/>
      <w:iCs/>
      <w:caps/>
      <w:color w:val="00B050" w:themeColor="accent1"/>
    </w:rPr>
  </w:style>
  <w:style w:type="character" w:styleId="BookTitle">
    <w:name w:val="Book Title"/>
    <w:uiPriority w:val="33"/>
    <w:qFormat/>
    <w:rsid w:val="009A59B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59B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913A9"/>
    <w:rPr>
      <w:color w:val="0066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64"/>
    <w:rPr>
      <w:rFonts w:ascii="Segoe UI" w:hAnsi="Segoe UI" w:cs="Segoe UI"/>
      <w:sz w:val="18"/>
      <w:szCs w:val="18"/>
    </w:rPr>
  </w:style>
  <w:style w:type="table" w:styleId="GridTable1Light-Accent4">
    <w:name w:val="Grid Table 1 Light Accent 4"/>
    <w:basedOn w:val="TableNormal"/>
    <w:uiPriority w:val="46"/>
    <w:rsid w:val="00857FAF"/>
    <w:pPr>
      <w:spacing w:after="0" w:line="240" w:lineRule="auto"/>
    </w:pPr>
    <w:tblPr>
      <w:tblStyleRowBandSize w:val="1"/>
      <w:tblStyleColBandSize w:val="1"/>
      <w:tblBorders>
        <w:top w:val="single" w:sz="4" w:space="0" w:color="FF7F7F" w:themeColor="accent4" w:themeTint="66"/>
        <w:left w:val="single" w:sz="4" w:space="0" w:color="FF7F7F" w:themeColor="accent4" w:themeTint="66"/>
        <w:bottom w:val="single" w:sz="4" w:space="0" w:color="FF7F7F" w:themeColor="accent4" w:themeTint="66"/>
        <w:right w:val="single" w:sz="4" w:space="0" w:color="FF7F7F" w:themeColor="accent4" w:themeTint="66"/>
        <w:insideH w:val="single" w:sz="4" w:space="0" w:color="FF7F7F" w:themeColor="accent4" w:themeTint="66"/>
        <w:insideV w:val="single" w:sz="4" w:space="0" w:color="FF7F7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857FAF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57FAF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3" w:themeTint="99"/>
        <w:left w:val="single" w:sz="4" w:space="0" w:color="BDE295" w:themeColor="accent3" w:themeTint="99"/>
        <w:bottom w:val="single" w:sz="4" w:space="0" w:color="BDE295" w:themeColor="accent3" w:themeTint="99"/>
        <w:right w:val="single" w:sz="4" w:space="0" w:color="BDE295" w:themeColor="accent3" w:themeTint="99"/>
        <w:insideH w:val="single" w:sz="4" w:space="0" w:color="BDE295" w:themeColor="accent3" w:themeTint="99"/>
        <w:insideV w:val="single" w:sz="4" w:space="0" w:color="BDE29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3"/>
          <w:left w:val="single" w:sz="4" w:space="0" w:color="92D050" w:themeColor="accent3"/>
          <w:bottom w:val="single" w:sz="4" w:space="0" w:color="92D050" w:themeColor="accent3"/>
          <w:right w:val="single" w:sz="4" w:space="0" w:color="92D050" w:themeColor="accent3"/>
          <w:insideH w:val="nil"/>
          <w:insideV w:val="nil"/>
        </w:tcBorders>
        <w:shd w:val="clear" w:color="auto" w:fill="92D050" w:themeFill="accent3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3" w:themeFillTint="33"/>
      </w:tcPr>
    </w:tblStylePr>
    <w:tblStylePr w:type="band1Horz">
      <w:tblPr/>
      <w:tcPr>
        <w:shd w:val="clear" w:color="auto" w:fill="E9F5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57FAF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4" w:themeTint="99"/>
        <w:left w:val="single" w:sz="4" w:space="0" w:color="FF4040" w:themeColor="accent4" w:themeTint="99"/>
        <w:bottom w:val="single" w:sz="4" w:space="0" w:color="FF4040" w:themeColor="accent4" w:themeTint="99"/>
        <w:right w:val="single" w:sz="4" w:space="0" w:color="FF4040" w:themeColor="accent4" w:themeTint="99"/>
        <w:insideH w:val="single" w:sz="4" w:space="0" w:color="FF4040" w:themeColor="accent4" w:themeTint="99"/>
        <w:insideV w:val="single" w:sz="4" w:space="0" w:color="FF404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4"/>
          <w:left w:val="single" w:sz="4" w:space="0" w:color="C00000" w:themeColor="accent4"/>
          <w:bottom w:val="single" w:sz="4" w:space="0" w:color="C00000" w:themeColor="accent4"/>
          <w:right w:val="single" w:sz="4" w:space="0" w:color="C00000" w:themeColor="accent4"/>
          <w:insideH w:val="nil"/>
          <w:insideV w:val="nil"/>
        </w:tcBorders>
        <w:shd w:val="clear" w:color="auto" w:fill="C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4" w:themeFillTint="33"/>
      </w:tcPr>
    </w:tblStylePr>
    <w:tblStylePr w:type="band1Horz">
      <w:tblPr/>
      <w:tcPr>
        <w:shd w:val="clear" w:color="auto" w:fill="FFBFBF" w:themeFill="accent4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C0326"/>
    <w:rPr>
      <w:color w:val="666699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74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3033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6F7133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link w:val="BodyTextChar"/>
    <w:uiPriority w:val="99"/>
    <w:unhideWhenUsed/>
    <w:rsid w:val="0041029F"/>
    <w:pPr>
      <w:spacing w:before="0" w:after="120" w:line="264" w:lineRule="auto"/>
    </w:pPr>
    <w:rPr>
      <w:rFonts w:ascii="Calibri" w:eastAsia="Times New Roman" w:hAnsi="Calibri" w:cs="Calibri"/>
      <w:color w:val="000000"/>
      <w:kern w:val="28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41029F"/>
    <w:rPr>
      <w:rFonts w:ascii="Calibri" w:eastAsia="Times New Roman" w:hAnsi="Calibri" w:cs="Calibri"/>
      <w:color w:val="000000"/>
      <w:kern w:val="28"/>
      <w14:ligatures w14:val="standard"/>
      <w14:cntxtAlts/>
    </w:rPr>
  </w:style>
  <w:style w:type="table" w:styleId="GridTable1Light-Accent3">
    <w:name w:val="Grid Table 1 Light Accent 3"/>
    <w:basedOn w:val="TableNormal"/>
    <w:uiPriority w:val="46"/>
    <w:rsid w:val="00F96AB3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3" w:themeTint="66"/>
        <w:left w:val="single" w:sz="4" w:space="0" w:color="D3ECB8" w:themeColor="accent3" w:themeTint="66"/>
        <w:bottom w:val="single" w:sz="4" w:space="0" w:color="D3ECB8" w:themeColor="accent3" w:themeTint="66"/>
        <w:right w:val="single" w:sz="4" w:space="0" w:color="D3ECB8" w:themeColor="accent3" w:themeTint="66"/>
        <w:insideH w:val="single" w:sz="4" w:space="0" w:color="D3ECB8" w:themeColor="accent3" w:themeTint="66"/>
        <w:insideV w:val="single" w:sz="4" w:space="0" w:color="D3EC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D1A18"/>
    <w:rPr>
      <w:color w:val="605E5C"/>
      <w:shd w:val="clear" w:color="auto" w:fill="E1DFDD"/>
    </w:rPr>
  </w:style>
  <w:style w:type="table" w:styleId="GridTable2-Accent5">
    <w:name w:val="Grid Table 2 Accent 5"/>
    <w:basedOn w:val="TableNormal"/>
    <w:uiPriority w:val="47"/>
    <w:rsid w:val="00695BA8"/>
    <w:pPr>
      <w:spacing w:after="0" w:line="240" w:lineRule="auto"/>
    </w:pPr>
    <w:tblPr>
      <w:tblStyleRowBandSize w:val="1"/>
      <w:tblStyleColBandSize w:val="1"/>
      <w:tblBorders>
        <w:top w:val="single" w:sz="2" w:space="0" w:color="8FC8F4" w:themeColor="accent5" w:themeTint="99"/>
        <w:bottom w:val="single" w:sz="2" w:space="0" w:color="8FC8F4" w:themeColor="accent5" w:themeTint="99"/>
        <w:insideH w:val="single" w:sz="2" w:space="0" w:color="8FC8F4" w:themeColor="accent5" w:themeTint="99"/>
        <w:insideV w:val="single" w:sz="2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C8F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C8F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C5D9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5D9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5C5D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customStyle="1" w:styleId="Level1">
    <w:name w:val="Level 1"/>
    <w:basedOn w:val="Normal"/>
    <w:uiPriority w:val="99"/>
    <w:rsid w:val="00A24596"/>
    <w:pPr>
      <w:widowControl w:val="0"/>
      <w:autoSpaceDE w:val="0"/>
      <w:autoSpaceDN w:val="0"/>
      <w:adjustRightInd w:val="0"/>
      <w:spacing w:before="0" w:after="0" w:line="240" w:lineRule="auto"/>
      <w:ind w:left="720" w:hanging="720"/>
    </w:pPr>
    <w:rPr>
      <w:rFonts w:ascii="Times New Roman" w:hAnsi="Times New Roman" w:cs="Times New Roman"/>
      <w:sz w:val="24"/>
      <w:szCs w:val="24"/>
    </w:rPr>
  </w:style>
  <w:style w:type="character" w:customStyle="1" w:styleId="Hypertext">
    <w:name w:val="Hypertext"/>
    <w:uiPriority w:val="99"/>
    <w:rsid w:val="0054790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F43BF"/>
    <w:pPr>
      <w:spacing w:before="0"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2B6775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9534A"/>
    <w:pPr>
      <w:autoSpaceDE w:val="0"/>
      <w:autoSpaceDN w:val="0"/>
      <w:adjustRightInd w:val="0"/>
      <w:spacing w:before="0"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sb.bc.ca/summer-learning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ecure.parentinterviews.com/britannia-second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oolcashonline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r/TLQBUnhFm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obibikes.ca/en/community-pass" TargetMode="External"/><Relationship Id="rId10" Type="http://schemas.openxmlformats.org/officeDocument/2006/relationships/hyperlink" Target="https://www.awinfosys.com/SurveyFull1/central/main/access.asp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science.ubc.ca/events/rendezvo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grant.VSBNET\AppData\Roaming\Microsoft\Templates\Elementary%20school%20newsletter.dotx" TargetMode="External"/></Relationships>
</file>

<file path=word/theme/theme1.xml><?xml version="1.0" encoding="utf-8"?>
<a:theme xmlns:a="http://schemas.openxmlformats.org/drawingml/2006/main" name="Elementary NEwsletter">
  <a:themeElements>
    <a:clrScheme name="Custom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00B050"/>
      </a:accent1>
      <a:accent2>
        <a:srgbClr val="FF0000"/>
      </a:accent2>
      <a:accent3>
        <a:srgbClr val="92D050"/>
      </a:accent3>
      <a:accent4>
        <a:srgbClr val="C00000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3AE9C-2375-448A-91D2-07612CF8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</Template>
  <TotalTime>188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Links>
    <vt:vector size="18" baseType="variant">
      <vt:variant>
        <vt:i4>5046280</vt:i4>
      </vt:variant>
      <vt:variant>
        <vt:i4>6</vt:i4>
      </vt:variant>
      <vt:variant>
        <vt:i4>0</vt:i4>
      </vt:variant>
      <vt:variant>
        <vt:i4>5</vt:i4>
      </vt:variant>
      <vt:variant>
        <vt:lpwstr>https://www.schoolcashonline.com/</vt:lpwstr>
      </vt:variant>
      <vt:variant>
        <vt:lpwstr/>
      </vt:variant>
      <vt:variant>
        <vt:i4>7733266</vt:i4>
      </vt:variant>
      <vt:variant>
        <vt:i4>3</vt:i4>
      </vt:variant>
      <vt:variant>
        <vt:i4>0</vt:i4>
      </vt:variant>
      <vt:variant>
        <vt:i4>5</vt:i4>
      </vt:variant>
      <vt:variant>
        <vt:lpwstr>mailto:SecondaryStudentRecordsBritannia@vsb.bc.ca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https://www.thewhitehatter.ca/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Mielle Grant</dc:creator>
  <cp:keywords/>
  <cp:lastModifiedBy>Jennifer Franzen</cp:lastModifiedBy>
  <cp:revision>63</cp:revision>
  <cp:lastPrinted>2026-05-01T19:45:00Z</cp:lastPrinted>
  <dcterms:created xsi:type="dcterms:W3CDTF">2026-04-30T22:28:00Z</dcterms:created>
  <dcterms:modified xsi:type="dcterms:W3CDTF">2026-05-01T19:51:00Z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